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4F" w:rsidRPr="00CC5E11" w:rsidRDefault="00E9354F" w:rsidP="00E9354F"/>
    <w:tbl>
      <w:tblPr>
        <w:tblW w:w="5169" w:type="pct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7"/>
      </w:tblGrid>
      <w:tr w:rsidR="00E9354F" w:rsidRPr="00CC5E11" w:rsidTr="001C5025">
        <w:trPr>
          <w:jc w:val="center"/>
        </w:trPr>
        <w:tc>
          <w:tcPr>
            <w:tcW w:w="5000" w:type="pct"/>
          </w:tcPr>
          <w:p w:rsidR="00E9354F" w:rsidRDefault="00E9354F" w:rsidP="001C5025">
            <w:pPr>
              <w:jc w:val="center"/>
              <w:rPr>
                <w:b/>
                <w:sz w:val="28"/>
                <w:szCs w:val="28"/>
              </w:rPr>
            </w:pPr>
          </w:p>
          <w:p w:rsidR="00E9354F" w:rsidRPr="00CC5E11" w:rsidRDefault="00E9354F" w:rsidP="001C5025">
            <w:pPr>
              <w:jc w:val="center"/>
              <w:rPr>
                <w:b/>
                <w:sz w:val="28"/>
                <w:szCs w:val="28"/>
              </w:rPr>
            </w:pPr>
            <w:r w:rsidRPr="00CC5E11">
              <w:rPr>
                <w:b/>
                <w:sz w:val="28"/>
                <w:szCs w:val="28"/>
              </w:rPr>
              <w:t xml:space="preserve">FOGLIO PRESENZE </w:t>
            </w:r>
          </w:p>
          <w:p w:rsidR="00E9354F" w:rsidRPr="00CC5E11" w:rsidRDefault="00E9354F" w:rsidP="001C5025">
            <w:pPr>
              <w:jc w:val="center"/>
              <w:rPr>
                <w:b/>
              </w:rPr>
            </w:pPr>
          </w:p>
        </w:tc>
      </w:tr>
    </w:tbl>
    <w:p w:rsidR="00E9354F" w:rsidRPr="00CC5E11" w:rsidRDefault="00E9354F" w:rsidP="00E9354F"/>
    <w:tbl>
      <w:tblPr>
        <w:tblW w:w="5169" w:type="pct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E9354F" w:rsidRPr="00CC5E11" w:rsidTr="001C5025">
        <w:trPr>
          <w:jc w:val="center"/>
        </w:trPr>
        <w:tc>
          <w:tcPr>
            <w:tcW w:w="2393" w:type="pct"/>
            <w:vAlign w:val="center"/>
          </w:tcPr>
          <w:p w:rsidR="00E9354F" w:rsidRPr="00CC5E11" w:rsidRDefault="00E9354F" w:rsidP="001C5025">
            <w:pPr>
              <w:rPr>
                <w:b/>
                <w:sz w:val="10"/>
                <w:szCs w:val="10"/>
              </w:rPr>
            </w:pPr>
          </w:p>
          <w:p w:rsidR="00E9354F" w:rsidRPr="00CC5E11" w:rsidRDefault="00E9354F" w:rsidP="001C5025">
            <w:pPr>
              <w:rPr>
                <w:b/>
              </w:rPr>
            </w:pPr>
            <w:r w:rsidRPr="00CC5E11">
              <w:rPr>
                <w:b/>
              </w:rPr>
              <w:t xml:space="preserve">STUDENTE: </w:t>
            </w:r>
          </w:p>
          <w:p w:rsidR="00E9354F" w:rsidRPr="00CC5E11" w:rsidRDefault="00E9354F" w:rsidP="001C5025">
            <w:pPr>
              <w:rPr>
                <w:b/>
              </w:rPr>
            </w:pPr>
            <w:r w:rsidRPr="00CC5E11">
              <w:rPr>
                <w:b/>
              </w:rPr>
              <w:t xml:space="preserve">Classe:          </w:t>
            </w:r>
          </w:p>
          <w:p w:rsidR="00E9354F" w:rsidRPr="00CC5E11" w:rsidRDefault="00E9354F" w:rsidP="001C5025">
            <w:pPr>
              <w:rPr>
                <w:b/>
              </w:rPr>
            </w:pPr>
            <w:r w:rsidRPr="00CC5E11">
              <w:rPr>
                <w:b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E9354F" w:rsidRPr="00CC5E11" w:rsidRDefault="00E9354F" w:rsidP="001C5025">
            <w:pPr>
              <w:tabs>
                <w:tab w:val="left" w:pos="1822"/>
              </w:tabs>
              <w:rPr>
                <w:b/>
                <w:sz w:val="12"/>
                <w:szCs w:val="12"/>
              </w:rPr>
            </w:pPr>
          </w:p>
          <w:p w:rsidR="00E9354F" w:rsidRPr="00CC5E11" w:rsidRDefault="00D72E07" w:rsidP="001C5025">
            <w:pPr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ENTE/AZIENDA</w:t>
            </w:r>
            <w:r w:rsidR="00E9354F" w:rsidRPr="00CC5E11">
              <w:rPr>
                <w:b/>
              </w:rPr>
              <w:t xml:space="preserve">: </w:t>
            </w:r>
          </w:p>
          <w:p w:rsidR="00E9354F" w:rsidRPr="00CC5E11" w:rsidRDefault="00E9354F" w:rsidP="001C5025">
            <w:pPr>
              <w:tabs>
                <w:tab w:val="left" w:pos="1822"/>
              </w:tabs>
              <w:rPr>
                <w:b/>
              </w:rPr>
            </w:pPr>
            <w:r w:rsidRPr="00CC5E11">
              <w:rPr>
                <w:b/>
              </w:rPr>
              <w:t>Indirizzo:</w:t>
            </w:r>
          </w:p>
          <w:p w:rsidR="00E9354F" w:rsidRPr="00CC5E11" w:rsidRDefault="00E9354F" w:rsidP="001C5025">
            <w:pPr>
              <w:tabs>
                <w:tab w:val="left" w:pos="1822"/>
              </w:tabs>
              <w:rPr>
                <w:b/>
              </w:rPr>
            </w:pPr>
            <w:r w:rsidRPr="00CC5E11">
              <w:rPr>
                <w:b/>
              </w:rPr>
              <w:t xml:space="preserve">Tutor </w:t>
            </w:r>
            <w:proofErr w:type="spellStart"/>
            <w:r w:rsidRPr="00CC5E11">
              <w:rPr>
                <w:b/>
              </w:rPr>
              <w:t>az.le</w:t>
            </w:r>
            <w:proofErr w:type="spellEnd"/>
            <w:r w:rsidRPr="00CC5E11">
              <w:rPr>
                <w:b/>
              </w:rPr>
              <w:t xml:space="preserve">: </w:t>
            </w:r>
            <w:r w:rsidR="00F64255" w:rsidRPr="00CC5E11">
              <w:rPr>
                <w:b/>
              </w:rPr>
              <w:fldChar w:fldCharType="begin"/>
            </w:r>
            <w:r w:rsidRPr="00CC5E11">
              <w:rPr>
                <w:b/>
              </w:rPr>
              <w:instrText xml:space="preserve"> MERGEFIELD "Tutor" </w:instrText>
            </w:r>
            <w:r w:rsidR="00F64255" w:rsidRPr="00CC5E11">
              <w:rPr>
                <w:b/>
              </w:rPr>
              <w:fldChar w:fldCharType="end"/>
            </w:r>
          </w:p>
          <w:p w:rsidR="00E9354F" w:rsidRPr="00CC5E11" w:rsidRDefault="00E9354F" w:rsidP="001C5025">
            <w:pPr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:rsidR="00E9354F" w:rsidRPr="00CC5E11" w:rsidRDefault="00E9354F" w:rsidP="00E9354F"/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905"/>
        <w:gridCol w:w="773"/>
        <w:gridCol w:w="654"/>
        <w:gridCol w:w="733"/>
        <w:gridCol w:w="668"/>
        <w:gridCol w:w="773"/>
        <w:gridCol w:w="654"/>
        <w:gridCol w:w="691"/>
        <w:gridCol w:w="635"/>
        <w:gridCol w:w="1520"/>
        <w:gridCol w:w="20"/>
        <w:gridCol w:w="1490"/>
      </w:tblGrid>
      <w:tr w:rsidR="00E9354F" w:rsidRPr="00CC5E11" w:rsidTr="001C5025">
        <w:trPr>
          <w:trHeight w:val="854"/>
          <w:jc w:val="center"/>
        </w:trPr>
        <w:tc>
          <w:tcPr>
            <w:tcW w:w="951" w:type="dxa"/>
            <w:vMerge w:val="restart"/>
            <w:vAlign w:val="center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Giorno</w:t>
            </w:r>
          </w:p>
        </w:tc>
        <w:tc>
          <w:tcPr>
            <w:tcW w:w="908" w:type="dxa"/>
            <w:vMerge w:val="restart"/>
            <w:vAlign w:val="center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DATA</w:t>
            </w:r>
          </w:p>
        </w:tc>
        <w:tc>
          <w:tcPr>
            <w:tcW w:w="2922" w:type="dxa"/>
            <w:gridSpan w:val="4"/>
          </w:tcPr>
          <w:p w:rsidR="00E9354F" w:rsidRPr="00CC5E11" w:rsidRDefault="00E9354F" w:rsidP="001C5025">
            <w:pPr>
              <w:jc w:val="center"/>
              <w:rPr>
                <w:szCs w:val="32"/>
              </w:rPr>
            </w:pPr>
            <w:r w:rsidRPr="00CC5E11">
              <w:rPr>
                <w:szCs w:val="32"/>
              </w:rPr>
              <w:t>Mattino</w:t>
            </w:r>
          </w:p>
        </w:tc>
        <w:tc>
          <w:tcPr>
            <w:tcW w:w="2821" w:type="dxa"/>
            <w:gridSpan w:val="4"/>
          </w:tcPr>
          <w:p w:rsidR="00E9354F" w:rsidRPr="00CC5E11" w:rsidRDefault="00E9354F" w:rsidP="001C5025">
            <w:pPr>
              <w:jc w:val="center"/>
              <w:rPr>
                <w:szCs w:val="32"/>
              </w:rPr>
            </w:pPr>
            <w:r w:rsidRPr="00CC5E11">
              <w:rPr>
                <w:szCs w:val="32"/>
              </w:rPr>
              <w:t>Pomeriggio</w:t>
            </w: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E9354F" w:rsidRPr="00CC5E11" w:rsidRDefault="00E9354F" w:rsidP="001C5025">
            <w:pPr>
              <w:jc w:val="center"/>
              <w:rPr>
                <w:i/>
              </w:rPr>
            </w:pPr>
            <w:r w:rsidRPr="00CC5E11">
              <w:rPr>
                <w:i/>
              </w:rPr>
              <w:t>Motivazione</w:t>
            </w:r>
          </w:p>
          <w:p w:rsidR="00E9354F" w:rsidRPr="00CC5E11" w:rsidRDefault="00E9354F" w:rsidP="001C5025">
            <w:pPr>
              <w:jc w:val="center"/>
              <w:rPr>
                <w:i/>
              </w:rPr>
            </w:pPr>
            <w:r w:rsidRPr="00CC5E11">
              <w:rPr>
                <w:i/>
              </w:rPr>
              <w:t>eventuale</w:t>
            </w:r>
          </w:p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FIRMA</w:t>
            </w:r>
          </w:p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STUDENTE</w:t>
            </w:r>
          </w:p>
        </w:tc>
      </w:tr>
      <w:tr w:rsidR="00E9354F" w:rsidRPr="00CC5E11" w:rsidTr="001C5025">
        <w:trPr>
          <w:jc w:val="center"/>
        </w:trPr>
        <w:tc>
          <w:tcPr>
            <w:tcW w:w="951" w:type="dxa"/>
            <w:vMerge/>
            <w:vAlign w:val="center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908" w:type="dxa"/>
            <w:vMerge/>
            <w:vAlign w:val="center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1562" w:type="dxa"/>
            <w:tcBorders>
              <w:top w:val="nil"/>
            </w:tcBorders>
          </w:tcPr>
          <w:p w:rsidR="00E9354F" w:rsidRPr="00CC5E11" w:rsidRDefault="00E9354F" w:rsidP="001C5025">
            <w:pPr>
              <w:jc w:val="center"/>
              <w:rPr>
                <w:szCs w:val="32"/>
              </w:rPr>
            </w:pPr>
            <w:r w:rsidRPr="00CC5E11">
              <w:rPr>
                <w:szCs w:val="32"/>
              </w:rPr>
              <w:t>assenza</w:t>
            </w:r>
          </w:p>
        </w:tc>
        <w:tc>
          <w:tcPr>
            <w:tcW w:w="1303" w:type="dxa"/>
            <w:gridSpan w:val="2"/>
            <w:vMerge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3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 xml:space="preserve">( </w:t>
            </w:r>
            <w:proofErr w:type="spellStart"/>
            <w:r w:rsidRPr="00CC5E11">
              <w:t>sab</w:t>
            </w:r>
            <w:proofErr w:type="spellEnd"/>
            <w:r w:rsidRPr="00CC5E11">
              <w:t xml:space="preserve"> )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 xml:space="preserve">( </w:t>
            </w:r>
            <w:proofErr w:type="spellStart"/>
            <w:r w:rsidRPr="00CC5E11">
              <w:t>sab</w:t>
            </w:r>
            <w:proofErr w:type="spellEnd"/>
            <w:r w:rsidRPr="00CC5E11">
              <w:t xml:space="preserve"> )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 xml:space="preserve">( </w:t>
            </w:r>
            <w:proofErr w:type="spellStart"/>
            <w:r w:rsidRPr="00CC5E11">
              <w:t>sab</w:t>
            </w:r>
            <w:proofErr w:type="spellEnd"/>
            <w:r w:rsidRPr="00CC5E11">
              <w:t xml:space="preserve"> )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:rsidTr="001C5025">
        <w:trPr>
          <w:trHeight w:val="22"/>
          <w:jc w:val="center"/>
        </w:trPr>
        <w:tc>
          <w:tcPr>
            <w:tcW w:w="951" w:type="dxa"/>
            <w:vAlign w:val="center"/>
          </w:tcPr>
          <w:p w:rsidR="00E9354F" w:rsidRPr="00CC5E11" w:rsidRDefault="00E9354F" w:rsidP="001C5025">
            <w:pPr>
              <w:jc w:val="center"/>
            </w:pPr>
            <w:r w:rsidRPr="00CC5E11">
              <w:t xml:space="preserve">( </w:t>
            </w:r>
            <w:proofErr w:type="spellStart"/>
            <w:r w:rsidRPr="00CC5E11">
              <w:t>sab</w:t>
            </w:r>
            <w:proofErr w:type="spellEnd"/>
            <w:r w:rsidRPr="00CC5E11">
              <w:t xml:space="preserve"> )</w:t>
            </w:r>
          </w:p>
        </w:tc>
        <w:tc>
          <w:tcPr>
            <w:tcW w:w="90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</w:tbl>
    <w:p w:rsidR="00E9354F" w:rsidRPr="00CC5E11" w:rsidRDefault="00E9354F" w:rsidP="00E9354F">
      <w:pPr>
        <w:ind w:right="-427"/>
        <w:jc w:val="both"/>
        <w:rPr>
          <w:b/>
        </w:rPr>
      </w:pPr>
    </w:p>
    <w:p w:rsidR="00E9354F" w:rsidRDefault="00E9354F" w:rsidP="00E9354F">
      <w:pPr>
        <w:ind w:right="-42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Tutor Aziendale</w:t>
      </w:r>
    </w:p>
    <w:p w:rsidR="00E9354F" w:rsidRDefault="00E9354F" w:rsidP="00E9354F">
      <w:pPr>
        <w:ind w:right="-42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E9354F" w:rsidRDefault="00E9354F" w:rsidP="00E9354F">
      <w:pPr>
        <w:ind w:right="-427"/>
        <w:jc w:val="both"/>
        <w:rPr>
          <w:b/>
        </w:rPr>
      </w:pPr>
    </w:p>
    <w:p w:rsidR="00E9354F" w:rsidRPr="000C35EF" w:rsidRDefault="00E9354F" w:rsidP="00E9354F">
      <w:pPr>
        <w:ind w:right="-427"/>
        <w:jc w:val="both"/>
        <w:rPr>
          <w:b/>
        </w:rPr>
      </w:pPr>
      <w:r>
        <w:rPr>
          <w:b/>
        </w:rPr>
        <w:t>Data,</w:t>
      </w:r>
    </w:p>
    <w:p w:rsidR="00E9354F" w:rsidRPr="00CC5E11" w:rsidRDefault="00E9354F" w:rsidP="00E9354F">
      <w:pPr>
        <w:ind w:right="-427"/>
        <w:jc w:val="both"/>
        <w:rPr>
          <w:b/>
          <w:sz w:val="10"/>
          <w:szCs w:val="1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1"/>
      </w:tblGrid>
      <w:tr w:rsidR="00E9354F" w:rsidRPr="003135B0" w:rsidTr="001C5025">
        <w:tc>
          <w:tcPr>
            <w:tcW w:w="10491" w:type="dxa"/>
          </w:tcPr>
          <w:p w:rsidR="00E9354F" w:rsidRPr="003135B0" w:rsidRDefault="00E9354F" w:rsidP="001C5025">
            <w:pPr>
              <w:ind w:right="-427"/>
              <w:jc w:val="both"/>
              <w:rPr>
                <w:b/>
                <w:sz w:val="16"/>
                <w:szCs w:val="16"/>
              </w:rPr>
            </w:pPr>
            <w:r w:rsidRPr="003135B0">
              <w:rPr>
                <w:b/>
                <w:sz w:val="16"/>
                <w:szCs w:val="16"/>
              </w:rPr>
              <w:t>NOTA:</w:t>
            </w:r>
          </w:p>
          <w:p w:rsidR="00E9354F" w:rsidRPr="003135B0" w:rsidRDefault="00E9354F" w:rsidP="001C5025">
            <w:pPr>
              <w:ind w:right="-427"/>
              <w:jc w:val="both"/>
              <w:rPr>
                <w:sz w:val="16"/>
                <w:szCs w:val="16"/>
              </w:rPr>
            </w:pPr>
            <w:r w:rsidRPr="003135B0">
              <w:rPr>
                <w:i/>
                <w:sz w:val="16"/>
                <w:szCs w:val="16"/>
              </w:rPr>
              <w:t xml:space="preserve">Modello compilato quotidianamente dallo studente e convalidato dalla firma del tutor aziendale alla fine del periodo alternanza scuola-lavoro. </w:t>
            </w:r>
          </w:p>
        </w:tc>
      </w:tr>
    </w:tbl>
    <w:p w:rsidR="00E9354F" w:rsidRPr="00CC5E11" w:rsidRDefault="00E9354F" w:rsidP="00E9354F">
      <w:pPr>
        <w:ind w:right="-427"/>
        <w:jc w:val="both"/>
      </w:pPr>
    </w:p>
    <w:p w:rsidR="000F0C8E" w:rsidRPr="00B35DC3" w:rsidRDefault="000F0C8E" w:rsidP="00B35DC3"/>
    <w:sectPr w:rsidR="000F0C8E" w:rsidRPr="00B35DC3" w:rsidSect="00B05C3E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A0" w:rsidRDefault="00D91CA0" w:rsidP="00B936C0">
      <w:r>
        <w:separator/>
      </w:r>
    </w:p>
  </w:endnote>
  <w:endnote w:type="continuationSeparator" w:id="0">
    <w:p w:rsidR="00D91CA0" w:rsidRDefault="00D91CA0" w:rsidP="00B9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3E" w:rsidRDefault="001608B7">
    <w:pPr>
      <w:pStyle w:val="Pidipagina"/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2292350</wp:posOffset>
          </wp:positionH>
          <wp:positionV relativeFrom="paragraph">
            <wp:posOffset>50165</wp:posOffset>
          </wp:positionV>
          <wp:extent cx="1336675" cy="156845"/>
          <wp:effectExtent l="19050" t="0" r="0" b="0"/>
          <wp:wrapNone/>
          <wp:docPr id="21" name="Picture 6" descr="scritta line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ritta linear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5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255">
      <w:rPr>
        <w:noProof/>
      </w:rPr>
      <w:pict>
        <v:line id="Line 20" o:spid="_x0000_s4108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-3.15pt" to="498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" strokecolor="#4f81bd" strokeweight="3pt">
          <v:shadow on="t" color="black" opacity="22936f" origin=",.5" offset="0,.63889mm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A0" w:rsidRDefault="00D91CA0" w:rsidP="00B936C0">
      <w:r>
        <w:separator/>
      </w:r>
    </w:p>
  </w:footnote>
  <w:footnote w:type="continuationSeparator" w:id="0">
    <w:p w:rsidR="00D91CA0" w:rsidRDefault="00D91CA0" w:rsidP="00B9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3E" w:rsidRDefault="00F64255">
    <w:pPr>
      <w:pStyle w:val="Intestazione"/>
    </w:pPr>
    <w:r>
      <w:rPr>
        <w:noProof/>
      </w:rPr>
      <w:pict>
        <v:group id="Group 45" o:spid="_x0000_s4098" style="position:absolute;margin-left:-10.95pt;margin-top:-12.4pt;width:500.1pt;height:90.85pt;z-index:251659264" coordorigin="915,460" coordsize="10002,1817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4107" type="#_x0000_t75" alt="http://www.lsvolta.it/joomla/images/certificazioni/logo_liss_web.jpg" style="position:absolute;left:4150;top:1045;width:812;height: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95gDEAAAA2gAAAA8AAABkcnMvZG93bnJldi54bWxEj09rAjEUxO8Fv0N4ghepWa1KWY2ign9A&#10;ENReentsnruLm5clibr10zcFocdhZn7DTOeNqcSdnC8tK+j3EhDEmdUl5wq+zuv3TxA+IGusLJOC&#10;H/Iwn7Xepphq++Aj3U8hFxHCPkUFRQh1KqXPCjLoe7Ymjt7FOoMhSpdL7fAR4aaSgyQZS4Mlx4UC&#10;a1oVlF1PN6NgmC2fu2+z99w9b91ysz+M6gsp1Wk3iwmIQE34D7/aO63gA/6uxBs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95gDEAAAA2gAAAA8AAAAAAAAAAAAAAAAA&#10;nwIAAGRycy9kb3ducmV2LnhtbFBLBQYAAAAABAAEAPcAAACQAwAAAAA=&#10;">
            <v:imagedata r:id="rId1" o:title="logo_liss_we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4106" type="#_x0000_t202" style="position:absolute;left:6237;top:1000;width:414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<v:textbox>
              <w:txbxContent>
                <w:p w:rsidR="00B05C3E" w:rsidRPr="00766752" w:rsidRDefault="00B05C3E" w:rsidP="00B05C3E">
                  <w:pPr>
                    <w:tabs>
                      <w:tab w:val="left" w:pos="0"/>
                    </w:tabs>
                    <w:jc w:val="right"/>
                    <w:rPr>
                      <w:rStyle w:val="contact-street"/>
                      <w:rFonts w:ascii="Verdana" w:hAnsi="Verdana"/>
                      <w:i/>
                      <w:sz w:val="14"/>
                      <w:szCs w:val="16"/>
                    </w:rPr>
                  </w:pPr>
                  <w:r w:rsidRPr="00766752">
                    <w:rPr>
                      <w:rStyle w:val="contact-street"/>
                      <w:rFonts w:ascii="Verdana" w:hAnsi="Verdana"/>
                      <w:i/>
                      <w:sz w:val="14"/>
                      <w:szCs w:val="16"/>
                    </w:rPr>
                    <w:t>Via S. Colomba, 52 – BENEVENTO</w:t>
                  </w:r>
                </w:p>
                <w:p w:rsidR="00B05C3E" w:rsidRPr="00766752" w:rsidRDefault="00B05C3E" w:rsidP="00B05C3E">
                  <w:pPr>
                    <w:tabs>
                      <w:tab w:val="left" w:pos="0"/>
                    </w:tabs>
                    <w:jc w:val="right"/>
                    <w:rPr>
                      <w:rFonts w:ascii="Verdana" w:hAnsi="Verdana"/>
                      <w:i/>
                      <w:sz w:val="14"/>
                      <w:szCs w:val="16"/>
                    </w:rPr>
                  </w:pPr>
                  <w:r w:rsidRPr="00766752">
                    <w:rPr>
                      <w:rFonts w:ascii="Verdana" w:hAnsi="Verdana"/>
                      <w:sz w:val="22"/>
                    </w:rPr>
                    <w:sym w:font="Wingdings 2" w:char="F027"/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 xml:space="preserve">0824.362718 – </w:t>
                  </w:r>
                  <w:r w:rsidRPr="00766752">
                    <w:rPr>
                      <w:rFonts w:ascii="Verdana" w:hAnsi="Verdana"/>
                      <w:sz w:val="22"/>
                    </w:rPr>
                    <w:sym w:font="Wingdings 2" w:char="F037"/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>0824.360947-</w:t>
                  </w:r>
                </w:p>
                <w:p w:rsidR="00B05C3E" w:rsidRPr="00766752" w:rsidRDefault="00B05C3E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>mail:</w:t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bnps010006@istruzione.it</w:t>
                  </w:r>
                </w:p>
                <w:p w:rsidR="00B05C3E" w:rsidRDefault="00B05C3E" w:rsidP="00B05C3E">
                  <w:pPr>
                    <w:jc w:val="right"/>
                    <w:rPr>
                      <w:sz w:val="22"/>
                    </w:rPr>
                  </w:pP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 xml:space="preserve">sito: </w:t>
                  </w:r>
                  <w:hyperlink r:id="rId2" w:history="1">
                    <w:r w:rsidRPr="00766752">
                      <w:rPr>
                        <w:rStyle w:val="Collegamentoipertestuale"/>
                        <w:rFonts w:ascii="Verdana" w:hAnsi="Verdana"/>
                        <w:i/>
                        <w:sz w:val="14"/>
                        <w:szCs w:val="16"/>
                      </w:rPr>
                      <w:t>www.liceorummo.gov.it</w:t>
                    </w:r>
                  </w:hyperlink>
                </w:p>
                <w:p w:rsidR="009B0025" w:rsidRPr="00D91CA0" w:rsidRDefault="00766752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D91CA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pec: </w:t>
                  </w:r>
                  <w:hyperlink r:id="rId3" w:history="1">
                    <w:r w:rsidRPr="00D91CA0">
                      <w:rPr>
                        <w:rStyle w:val="Collegamentoipertestuale"/>
                        <w:rFonts w:ascii="Verdana" w:hAnsi="Verdana"/>
                        <w:i/>
                        <w:sz w:val="14"/>
                        <w:szCs w:val="16"/>
                      </w:rPr>
                      <w:t>bnps010006@pec.istruzione.it</w:t>
                    </w:r>
                  </w:hyperlink>
                  <w:r w:rsidRPr="00D91CA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CF:80</w:t>
                  </w:r>
                  <w:r w:rsidR="00C34225" w:rsidRPr="00D91CA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0</w:t>
                  </w:r>
                  <w:r w:rsidRPr="00D91CA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02060624</w:t>
                  </w:r>
                </w:p>
                <w:p w:rsidR="009B0025" w:rsidRPr="00D91CA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9B0025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Codice Univoco  UFHWS5</w:t>
                  </w:r>
                </w:p>
                <w:p w:rsidR="009B0025" w:rsidRPr="00D91CA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D91CA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D91CA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D91CA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766752" w:rsidRPr="00766752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Codice Univoco  UFHWS5</w:t>
                  </w:r>
                </w:p>
              </w:txbxContent>
            </v:textbox>
          </v:shape>
          <v:shape id="Immagine 1" o:spid="_x0000_s4105" type="#_x0000_t75" alt="http://www.sanpiox.it/public/images/stories/immagini/Unione-Europea.jpg" style="position:absolute;left:10377;top:1540;width:540;height: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f4qzEAAAA2gAAAA8AAABkcnMvZG93bnJldi54bWxEj81qwzAQhO+BvoPYQC8hkZ3GaXGihBIo&#10;9NAcmgZyXayNZWytjCX/9O2rQqHHYWa+YfbHyTZioM5XjhWkqwQEceF0xaWC69fb8gWED8gaG8ek&#10;4Js8HA8Psz3m2o38ScMllCJC2OeowITQ5lL6wpBFv3ItcfTurrMYouxKqTscI9w2cp0kW2mx4rhg&#10;sKWToaK+9FZB9XTLztaUdV2nG+f1oni+9x9KPc6n1x2IQFP4D/+137WCDH6vxBs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f4qzEAAAA2gAAAA8AAAAAAAAAAAAAAAAA&#10;nwIAAGRycy9kb3ducmV2LnhtbFBLBQYAAAAABAAEAPcAAACQAwAAAAA=&#10;">
            <v:imagedata r:id="rId4" o:title="Unione-Europea"/>
            <v:path arrowok="t"/>
          </v:shape>
          <v:shape id="Immagine 2" o:spid="_x0000_s4104" type="#_x0000_t75" alt="http://blog.studenti.it/rizieroalberico/wp-content/uploads/2013/01/simboloRepubblica.jpg" style="position:absolute;left:10387;top:1025;width:509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28jCAAAA2gAAAA8AAABkcnMvZG93bnJldi54bWxEj0FrwkAUhO+C/2F5Qm+6UWio0U0QsaXQ&#10;UzXg9ZF9ZqPZtyG7NbG/vlso9DjMzDfMthhtK+7U+8axguUiAUFcOd1wraA8vc5fQPiArLF1TAoe&#10;5KHIp5MtZtoN/En3Y6hFhLDPUIEJocuk9JUhi37hOuLoXVxvMUTZ11L3OES4beUqSVJpseG4YLCj&#10;vaHqdvyyCvAgP57laZ0+zOBL+33F81uZKvU0G3cbEIHG8B/+a79rBSn8Xok3QO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otvIwgAAANoAAAAPAAAAAAAAAAAAAAAAAJ8C&#10;AABkcnMvZG93bnJldi54bWxQSwUGAAAAAAQABAD3AAAAjgMAAAAA&#10;">
            <v:imagedata r:id="rId5" o:title="simboloRepubblica"/>
            <v:path arrowok="t"/>
          </v:shape>
          <v:shape id="Immagine 9" o:spid="_x0000_s4103" type="#_x0000_t75" alt="https://encrypted-tbn1.gstatic.com/images?q=tbn:ANd9GcQ_5I8Q11f2uoPoaCJopIJWzipCGoqO91GgIAs9paY4l1QXIVWJ" style="position:absolute;left:2277;top:1125;width:1722;height: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WkAvDAAAA2gAAAA8AAABkcnMvZG93bnJldi54bWxEj0GLwjAUhO/C/ofwFrxpuiK67RpFREVh&#10;QVcF8fZonm2xeSlN1PrvzYLgcZiZb5jRpDGluFHtCssKvroRCOLU6oIzBYf9ovMNwnlkjaVlUvAg&#10;B5PxR2uEibZ3/qPbzmciQNglqCD3vkqkdGlOBl3XVsTBO9vaoA+yzqSu8R7gppS9KBpIgwWHhRwr&#10;muWUXnZXo2C5iaMNHk/XM63ddh7/2ubRXynV/mymPyA8Nf4dfrVXWsEQ/q+EGyDH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aQC8MAAADaAAAADwAAAAAAAAAAAAAAAACf&#10;AgAAZHJzL2Rvd25yZXYueG1sUEsFBgAAAAAEAAQA9wAAAI8DAAAAAA==&#10;">
            <v:imagedata r:id="rId6" o:title="ANd9GcQ_5I8Q11f2uoPoaCJopIJWzipCGoqO91GgIAs9paY4l1QXIVWJ"/>
          </v:shape>
          <v:group id="Group 41" o:spid="_x0000_s4100" style="position:absolute;left:2277;top:460;width:8640;height:566" coordorigin="2172,730" coordsize="8640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line id="Line 42" o:spid="_x0000_s4102" style="position:absolute;flip:y;visibility:visible;mso-wrap-style:square" from="2172,1251" to="10812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jRcQAAADaAAAADwAAAGRycy9kb3ducmV2LnhtbESPQUvDQBSE74L/YXmCF2k3epA2dlva&#10;gqAglCQ99PjMvmZDs29D9pnGf+8KgsdhZr5hVpvJd2qkIbaBDTzOM1DEdbAtNwaO1etsASoKssUu&#10;MBn4pgib9e3NCnMbrlzQWEqjEoRjjgacSJ9rHWtHHuM89MTJO4fBoyQ5NNoOeE1w3+mnLHvWHltO&#10;Cw572juqL+WXN1BU/fZUjA9u8S6fp+qwi3IoP4y5v5u2L6CEJvkP/7XfrIEl/F5JN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0WNFxAAAANoAAAAPAAAAAAAAAAAA&#10;AAAAAKECAABkcnMvZG93bnJldi54bWxQSwUGAAAAAAQABAD5AAAAkgMAAAAA&#10;" strokecolor="#4f81bd" strokeweight="3pt">
              <v:shadow on="t" color="black" opacity="22936f" origin=",.5" offset="0,.63889mm"/>
            </v:line>
            <v:shape id="Picture 6" o:spid="_x0000_s4101" type="#_x0000_t75" alt="scritta lineare" style="position:absolute;left:2172;top:730;width:4140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YeWvEAAAA2wAAAA8AAABkcnMvZG93bnJldi54bWxEj0FrAjEQhe+F/ocwhV6KZiullNUoS6Gt&#10;9NRa9Txsxs3iZrIkUVd/fecgeJvhvXnvm9li8J06UkxtYAPP4wIUcR1sy42B9d/H6A1UysgWu8Bk&#10;4EwJFvP7uxmWNpz4l46r3CgJ4VSiAZdzX2qdakce0zj0xKLtQvSYZY2NthFPEu47PSmKV+2xZWlw&#10;2NO7o3q/OngDXy/t52VT/ISti/vzpKqe2H8fjHl8GKopqExDvpmv10sr+EIvv8gAe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YeWvEAAAA2wAAAA8AAAAAAAAAAAAAAAAA&#10;nwIAAGRycy9kb3ducmV2LnhtbFBLBQYAAAAABAAEAPcAAACQAwAAAAA=&#10;">
              <v:imagedata r:id="rId7" o:title="scritta lineare"/>
              <v:path arrowok="t"/>
            </v:shape>
          </v:group>
          <v:shape id="Immagine 3338" o:spid="_x0000_s4099" type="#_x0000_t75" style="position:absolute;left:915;top:569;width:1253;height: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KCzEAAAA2wAAAA8AAABkcnMvZG93bnJldi54bWxEj0FrwzAMhe+D/QejwS6jdbJD6NK6pRsU&#10;elgK6Qa7CltLwmI52G6T/fu6UOhN4j2972m1mWwvzuRD51hBPs9AEGtnOm4UfH/tZgsQISIb7B2T&#10;gn8KsFk/PqywNG7kms7H2IgUwqFEBW2MQyll0C1ZDHM3ECft13mLMa2+kcbjmMJtL1+zrJAWO06E&#10;Fgf6aEn/HU82QYp6uzu8vBPZ4Ue/5d586qpS6vlp2i5BRJri3Xy73ptUP4frL2kAu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KCzEAAAA2wAAAA8AAAAAAAAAAAAAAAAA&#10;nwIAAGRycy9kb3ducmV2LnhtbFBLBQYAAAAABAAEAPcAAACQAwAAAAA=&#10;">
            <v:imagedata r:id="rId8" o:title=""/>
            <v:path arrowok="t"/>
          </v:shape>
        </v:group>
      </w:pict>
    </w:r>
  </w:p>
  <w:p w:rsidR="00B05C3E" w:rsidRDefault="00B05C3E">
    <w:pPr>
      <w:pStyle w:val="Intestazione"/>
    </w:pPr>
  </w:p>
  <w:p w:rsidR="00B05C3E" w:rsidRDefault="00B05C3E">
    <w:pPr>
      <w:pStyle w:val="Intestazione"/>
    </w:pPr>
  </w:p>
  <w:p w:rsidR="00B05C3E" w:rsidRDefault="00F64255">
    <w:pPr>
      <w:pStyle w:val="Intestazione"/>
    </w:pPr>
    <w:r>
      <w:rPr>
        <w:noProof/>
      </w:rPr>
      <w:pict>
        <v:shape id="Casella di testo 5" o:spid="_x0000_s4097" type="#_x0000_t202" style="position:absolute;margin-left:51.7pt;margin-top:6.95pt;width:104.6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" filled="f" stroked="f" strokeweight=".5pt">
          <v:textbox>
            <w:txbxContent>
              <w:p w:rsidR="00B05C3E" w:rsidRPr="00157CF9" w:rsidRDefault="00B05C3E" w:rsidP="00B05C3E">
                <w:pPr>
                  <w:jc w:val="both"/>
                  <w:rPr>
                    <w:rFonts w:ascii="Verdana" w:hAnsi="Verdana"/>
                    <w:color w:val="7F7F7F"/>
                    <w:sz w:val="10"/>
                    <w:szCs w:val="10"/>
                  </w:rPr>
                </w:pPr>
                <w:r w:rsidRPr="00157CF9">
                  <w:rPr>
                    <w:rStyle w:val="contact-street"/>
                    <w:rFonts w:ascii="Verdana" w:hAnsi="Verdana"/>
                    <w:color w:val="7F7F7F"/>
                    <w:sz w:val="10"/>
                    <w:szCs w:val="10"/>
                  </w:rPr>
                  <w:t>Liceo Scientifico ad opzione IGCSE</w:t>
                </w:r>
              </w:p>
            </w:txbxContent>
          </v:textbox>
        </v:shape>
      </w:pict>
    </w:r>
  </w:p>
  <w:p w:rsidR="00B05C3E" w:rsidRDefault="00B05C3E">
    <w:pPr>
      <w:pStyle w:val="Intestazione"/>
    </w:pPr>
  </w:p>
  <w:p w:rsidR="00B05C3E" w:rsidRDefault="00B05C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157"/>
    <w:multiLevelType w:val="multilevel"/>
    <w:tmpl w:val="EE7E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56BDA"/>
    <w:multiLevelType w:val="multilevel"/>
    <w:tmpl w:val="A7F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30C8"/>
    <w:multiLevelType w:val="multilevel"/>
    <w:tmpl w:val="294E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50428"/>
    <w:multiLevelType w:val="multilevel"/>
    <w:tmpl w:val="36A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31B"/>
    <w:multiLevelType w:val="multilevel"/>
    <w:tmpl w:val="B0E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1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07DD"/>
    <w:rsid w:val="00062391"/>
    <w:rsid w:val="000F0C8E"/>
    <w:rsid w:val="00157CF9"/>
    <w:rsid w:val="001608B7"/>
    <w:rsid w:val="00251BE4"/>
    <w:rsid w:val="00271D4A"/>
    <w:rsid w:val="002779B7"/>
    <w:rsid w:val="002F7C72"/>
    <w:rsid w:val="003907DD"/>
    <w:rsid w:val="00395870"/>
    <w:rsid w:val="00397A5E"/>
    <w:rsid w:val="00434463"/>
    <w:rsid w:val="004779EA"/>
    <w:rsid w:val="00495B13"/>
    <w:rsid w:val="005039BF"/>
    <w:rsid w:val="00516E74"/>
    <w:rsid w:val="006F1FAF"/>
    <w:rsid w:val="00724156"/>
    <w:rsid w:val="007406DD"/>
    <w:rsid w:val="00752EB1"/>
    <w:rsid w:val="00766752"/>
    <w:rsid w:val="0079559C"/>
    <w:rsid w:val="00841E52"/>
    <w:rsid w:val="008423D4"/>
    <w:rsid w:val="008663C9"/>
    <w:rsid w:val="00887615"/>
    <w:rsid w:val="008B01AD"/>
    <w:rsid w:val="008D34B8"/>
    <w:rsid w:val="008E5702"/>
    <w:rsid w:val="008F5E8B"/>
    <w:rsid w:val="00901BB8"/>
    <w:rsid w:val="00923F1A"/>
    <w:rsid w:val="00934EE2"/>
    <w:rsid w:val="00951773"/>
    <w:rsid w:val="00951DAD"/>
    <w:rsid w:val="00951E2B"/>
    <w:rsid w:val="009B0025"/>
    <w:rsid w:val="009D3B05"/>
    <w:rsid w:val="00A04809"/>
    <w:rsid w:val="00A20B59"/>
    <w:rsid w:val="00A24493"/>
    <w:rsid w:val="00A31CFD"/>
    <w:rsid w:val="00A7559E"/>
    <w:rsid w:val="00AD31DB"/>
    <w:rsid w:val="00B024A2"/>
    <w:rsid w:val="00B05C3E"/>
    <w:rsid w:val="00B35DC3"/>
    <w:rsid w:val="00B53146"/>
    <w:rsid w:val="00B53565"/>
    <w:rsid w:val="00B756E1"/>
    <w:rsid w:val="00B936C0"/>
    <w:rsid w:val="00BB1011"/>
    <w:rsid w:val="00BD17B0"/>
    <w:rsid w:val="00C34225"/>
    <w:rsid w:val="00C41885"/>
    <w:rsid w:val="00C907D1"/>
    <w:rsid w:val="00CA29EA"/>
    <w:rsid w:val="00D10147"/>
    <w:rsid w:val="00D14DAA"/>
    <w:rsid w:val="00D3395B"/>
    <w:rsid w:val="00D72E07"/>
    <w:rsid w:val="00D91CA0"/>
    <w:rsid w:val="00DC5D21"/>
    <w:rsid w:val="00E9354F"/>
    <w:rsid w:val="00ED45FF"/>
    <w:rsid w:val="00EE5412"/>
    <w:rsid w:val="00EE7A8A"/>
    <w:rsid w:val="00F00345"/>
    <w:rsid w:val="00F17C5D"/>
    <w:rsid w:val="00F25340"/>
    <w:rsid w:val="00F64255"/>
    <w:rsid w:val="00FC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4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8423D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8423D4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contact-street">
    <w:name w:val="contact-street"/>
    <w:basedOn w:val="Carpredefinitoparagrafo"/>
    <w:uiPriority w:val="99"/>
    <w:rsid w:val="008423D4"/>
  </w:style>
  <w:style w:type="paragraph" w:styleId="Pidipagina">
    <w:name w:val="footer"/>
    <w:basedOn w:val="Normale"/>
    <w:link w:val="PidipaginaCarattere"/>
    <w:rsid w:val="00B9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36C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91C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bnps010006@pec.istruzione.it" TargetMode="External"/><Relationship Id="rId7" Type="http://schemas.openxmlformats.org/officeDocument/2006/relationships/image" Target="media/image6.wmf"/><Relationship Id="rId2" Type="http://schemas.openxmlformats.org/officeDocument/2006/relationships/hyperlink" Target="http://www.liceorummo.gov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%202015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2015_16</Template>
  <TotalTime>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 partecipare a</vt:lpstr>
    </vt:vector>
  </TitlesOfParts>
  <Company/>
  <LinksUpToDate>false</LinksUpToDate>
  <CharactersWithSpaces>950</CharactersWithSpaces>
  <SharedDoc>false</SharedDoc>
  <HLinks>
    <vt:vector size="12" baseType="variant"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mailto:bnps010006@pec.istruzione.it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http://www.liceorummo.gov.it/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 partecipare a</dc:title>
  <dc:creator>Utente</dc:creator>
  <cp:lastModifiedBy>Utente</cp:lastModifiedBy>
  <cp:revision>3</cp:revision>
  <cp:lastPrinted>2015-04-29T19:34:00Z</cp:lastPrinted>
  <dcterms:created xsi:type="dcterms:W3CDTF">2017-09-03T07:11:00Z</dcterms:created>
  <dcterms:modified xsi:type="dcterms:W3CDTF">2017-09-09T12:58:00Z</dcterms:modified>
</cp:coreProperties>
</file>