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219D" w14:textId="77777777" w:rsidR="00E9354F" w:rsidRPr="00CC5E11" w:rsidRDefault="00E9354F" w:rsidP="00E9354F"/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3"/>
      </w:tblGrid>
      <w:tr w:rsidR="00E9354F" w:rsidRPr="00CC5E11" w14:paraId="39D0C404" w14:textId="77777777" w:rsidTr="001C5025">
        <w:trPr>
          <w:jc w:val="center"/>
        </w:trPr>
        <w:tc>
          <w:tcPr>
            <w:tcW w:w="5000" w:type="pct"/>
          </w:tcPr>
          <w:p w14:paraId="250A5F00" w14:textId="77777777" w:rsidR="00E9354F" w:rsidRDefault="00E9354F" w:rsidP="001C5025">
            <w:pPr>
              <w:jc w:val="center"/>
              <w:rPr>
                <w:b/>
                <w:sz w:val="28"/>
                <w:szCs w:val="28"/>
              </w:rPr>
            </w:pPr>
          </w:p>
          <w:p w14:paraId="19EB4A1C" w14:textId="77777777" w:rsidR="00E9354F" w:rsidRPr="00CC5E11" w:rsidRDefault="00E9354F" w:rsidP="001C5025">
            <w:pPr>
              <w:jc w:val="center"/>
              <w:rPr>
                <w:b/>
                <w:sz w:val="28"/>
                <w:szCs w:val="28"/>
              </w:rPr>
            </w:pPr>
            <w:r w:rsidRPr="00CC5E11">
              <w:rPr>
                <w:b/>
                <w:sz w:val="28"/>
                <w:szCs w:val="28"/>
              </w:rPr>
              <w:t xml:space="preserve">FOGLIO PRESENZE </w:t>
            </w:r>
          </w:p>
          <w:p w14:paraId="7286D61B" w14:textId="77777777" w:rsidR="00E9354F" w:rsidRPr="00CC5E11" w:rsidRDefault="00E9354F" w:rsidP="001C5025">
            <w:pPr>
              <w:jc w:val="center"/>
              <w:rPr>
                <w:b/>
              </w:rPr>
            </w:pPr>
          </w:p>
        </w:tc>
      </w:tr>
    </w:tbl>
    <w:p w14:paraId="18FCB12F" w14:textId="77777777" w:rsidR="00E9354F" w:rsidRPr="00CC5E11" w:rsidRDefault="00E9354F" w:rsidP="00E9354F"/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5"/>
        <w:gridCol w:w="5758"/>
      </w:tblGrid>
      <w:tr w:rsidR="00E9354F" w:rsidRPr="00CC5E11" w14:paraId="1711FE69" w14:textId="77777777" w:rsidTr="001C5025">
        <w:trPr>
          <w:jc w:val="center"/>
        </w:trPr>
        <w:tc>
          <w:tcPr>
            <w:tcW w:w="2393" w:type="pct"/>
            <w:vAlign w:val="center"/>
          </w:tcPr>
          <w:p w14:paraId="312628D9" w14:textId="77777777" w:rsidR="00E9354F" w:rsidRPr="00CC5E11" w:rsidRDefault="00E9354F" w:rsidP="001C5025">
            <w:pPr>
              <w:rPr>
                <w:b/>
                <w:sz w:val="10"/>
                <w:szCs w:val="10"/>
              </w:rPr>
            </w:pPr>
          </w:p>
          <w:p w14:paraId="1FF9DF55" w14:textId="77777777" w:rsidR="00E9354F" w:rsidRPr="00CC5E11" w:rsidRDefault="00E9354F" w:rsidP="001C5025">
            <w:pPr>
              <w:rPr>
                <w:b/>
              </w:rPr>
            </w:pPr>
            <w:r w:rsidRPr="00CC5E11">
              <w:rPr>
                <w:b/>
              </w:rPr>
              <w:t xml:space="preserve">STUDENTE: </w:t>
            </w:r>
          </w:p>
          <w:p w14:paraId="4FF972D4" w14:textId="77777777" w:rsidR="00E9354F" w:rsidRPr="00CC5E11" w:rsidRDefault="00E9354F" w:rsidP="001C5025">
            <w:pPr>
              <w:rPr>
                <w:b/>
              </w:rPr>
            </w:pPr>
            <w:r w:rsidRPr="00CC5E11">
              <w:rPr>
                <w:b/>
              </w:rPr>
              <w:t xml:space="preserve">Classe:          </w:t>
            </w:r>
          </w:p>
          <w:p w14:paraId="2FB71CA3" w14:textId="77777777" w:rsidR="00E9354F" w:rsidRPr="00CC5E11" w:rsidRDefault="00E9354F" w:rsidP="001C5025">
            <w:pPr>
              <w:rPr>
                <w:b/>
              </w:rPr>
            </w:pPr>
            <w:r w:rsidRPr="00CC5E11">
              <w:rPr>
                <w:b/>
              </w:rPr>
              <w:t xml:space="preserve">Corso:           </w:t>
            </w:r>
          </w:p>
        </w:tc>
        <w:tc>
          <w:tcPr>
            <w:tcW w:w="2607" w:type="pct"/>
            <w:vAlign w:val="center"/>
          </w:tcPr>
          <w:p w14:paraId="1ED26917" w14:textId="77777777" w:rsidR="00E9354F" w:rsidRPr="00CC5E11" w:rsidRDefault="00E9354F" w:rsidP="001C5025">
            <w:pPr>
              <w:tabs>
                <w:tab w:val="left" w:pos="1822"/>
              </w:tabs>
              <w:rPr>
                <w:b/>
                <w:sz w:val="12"/>
                <w:szCs w:val="12"/>
              </w:rPr>
            </w:pPr>
          </w:p>
          <w:p w14:paraId="091662F6" w14:textId="77777777" w:rsidR="00E9354F" w:rsidRPr="00CC5E11" w:rsidRDefault="00D72E07" w:rsidP="001C5025">
            <w:pPr>
              <w:tabs>
                <w:tab w:val="left" w:pos="1822"/>
              </w:tabs>
              <w:rPr>
                <w:b/>
              </w:rPr>
            </w:pPr>
            <w:r>
              <w:rPr>
                <w:b/>
              </w:rPr>
              <w:t>ENTE/AZIENDA</w:t>
            </w:r>
            <w:r w:rsidR="00E9354F" w:rsidRPr="00CC5E11">
              <w:rPr>
                <w:b/>
              </w:rPr>
              <w:t xml:space="preserve">: </w:t>
            </w:r>
          </w:p>
          <w:p w14:paraId="3ADF3569" w14:textId="77777777" w:rsidR="00E9354F" w:rsidRPr="00CC5E11" w:rsidRDefault="00E9354F" w:rsidP="001C5025">
            <w:pPr>
              <w:tabs>
                <w:tab w:val="left" w:pos="1822"/>
              </w:tabs>
              <w:rPr>
                <w:b/>
              </w:rPr>
            </w:pPr>
            <w:r w:rsidRPr="00CC5E11">
              <w:rPr>
                <w:b/>
              </w:rPr>
              <w:t>Indirizzo:</w:t>
            </w:r>
          </w:p>
          <w:p w14:paraId="2010BFE8" w14:textId="77777777" w:rsidR="00E9354F" w:rsidRPr="00CC5E11" w:rsidRDefault="00E9354F" w:rsidP="001C5025">
            <w:pPr>
              <w:tabs>
                <w:tab w:val="left" w:pos="1822"/>
              </w:tabs>
              <w:rPr>
                <w:b/>
              </w:rPr>
            </w:pPr>
            <w:r w:rsidRPr="00CC5E11">
              <w:rPr>
                <w:b/>
              </w:rPr>
              <w:t xml:space="preserve">Tutor az.le: </w:t>
            </w:r>
            <w:r w:rsidR="00F64255" w:rsidRPr="00CC5E11">
              <w:rPr>
                <w:b/>
              </w:rPr>
              <w:fldChar w:fldCharType="begin"/>
            </w:r>
            <w:r w:rsidRPr="00CC5E11">
              <w:rPr>
                <w:b/>
              </w:rPr>
              <w:instrText xml:space="preserve"> MERGEFIELD "Tutor" </w:instrText>
            </w:r>
            <w:r w:rsidR="00F64255" w:rsidRPr="00CC5E11">
              <w:rPr>
                <w:b/>
              </w:rPr>
              <w:fldChar w:fldCharType="end"/>
            </w:r>
          </w:p>
          <w:p w14:paraId="3D9EFB0D" w14:textId="77777777" w:rsidR="00E9354F" w:rsidRPr="00CC5E11" w:rsidRDefault="00E9354F" w:rsidP="001C5025">
            <w:pPr>
              <w:tabs>
                <w:tab w:val="left" w:pos="1822"/>
              </w:tabs>
              <w:rPr>
                <w:b/>
                <w:sz w:val="10"/>
                <w:szCs w:val="10"/>
              </w:rPr>
            </w:pPr>
          </w:p>
        </w:tc>
      </w:tr>
    </w:tbl>
    <w:p w14:paraId="2859D012" w14:textId="77777777" w:rsidR="00E9354F" w:rsidRPr="00CC5E11" w:rsidRDefault="00E9354F" w:rsidP="00E9354F"/>
    <w:tbl>
      <w:tblPr>
        <w:tblW w:w="53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965"/>
        <w:gridCol w:w="844"/>
        <w:gridCol w:w="710"/>
        <w:gridCol w:w="823"/>
        <w:gridCol w:w="729"/>
        <w:gridCol w:w="844"/>
        <w:gridCol w:w="710"/>
        <w:gridCol w:w="763"/>
        <w:gridCol w:w="681"/>
        <w:gridCol w:w="1660"/>
        <w:gridCol w:w="21"/>
        <w:gridCol w:w="1584"/>
      </w:tblGrid>
      <w:tr w:rsidR="00E9354F" w:rsidRPr="00CC5E11" w14:paraId="191F3160" w14:textId="77777777" w:rsidTr="001C5025">
        <w:trPr>
          <w:trHeight w:val="854"/>
          <w:jc w:val="center"/>
        </w:trPr>
        <w:tc>
          <w:tcPr>
            <w:tcW w:w="951" w:type="dxa"/>
            <w:vMerge w:val="restart"/>
            <w:vAlign w:val="center"/>
          </w:tcPr>
          <w:p w14:paraId="189018C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  <w:r w:rsidRPr="00CC5E11">
              <w:rPr>
                <w:b/>
                <w:szCs w:val="32"/>
              </w:rPr>
              <w:t>Giorno</w:t>
            </w:r>
          </w:p>
        </w:tc>
        <w:tc>
          <w:tcPr>
            <w:tcW w:w="908" w:type="dxa"/>
            <w:vMerge w:val="restart"/>
            <w:vAlign w:val="center"/>
          </w:tcPr>
          <w:p w14:paraId="6B138D1E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  <w:r w:rsidRPr="00CC5E11">
              <w:rPr>
                <w:b/>
                <w:szCs w:val="32"/>
              </w:rPr>
              <w:t>DATA</w:t>
            </w:r>
          </w:p>
        </w:tc>
        <w:tc>
          <w:tcPr>
            <w:tcW w:w="2922" w:type="dxa"/>
            <w:gridSpan w:val="4"/>
          </w:tcPr>
          <w:p w14:paraId="68199748" w14:textId="77777777" w:rsidR="00E9354F" w:rsidRPr="00CC5E11" w:rsidRDefault="00E9354F" w:rsidP="001C5025">
            <w:pPr>
              <w:jc w:val="center"/>
              <w:rPr>
                <w:szCs w:val="32"/>
              </w:rPr>
            </w:pPr>
            <w:r w:rsidRPr="00CC5E11">
              <w:rPr>
                <w:szCs w:val="32"/>
              </w:rPr>
              <w:t>Mattino</w:t>
            </w:r>
          </w:p>
        </w:tc>
        <w:tc>
          <w:tcPr>
            <w:tcW w:w="2821" w:type="dxa"/>
            <w:gridSpan w:val="4"/>
          </w:tcPr>
          <w:p w14:paraId="38CD87D6" w14:textId="77777777" w:rsidR="00E9354F" w:rsidRPr="00CC5E11" w:rsidRDefault="00E9354F" w:rsidP="001C5025">
            <w:pPr>
              <w:jc w:val="center"/>
              <w:rPr>
                <w:szCs w:val="32"/>
              </w:rPr>
            </w:pPr>
            <w:r w:rsidRPr="00CC5E11">
              <w:rPr>
                <w:szCs w:val="32"/>
              </w:rPr>
              <w:t>Pomeriggio</w:t>
            </w:r>
          </w:p>
        </w:tc>
        <w:tc>
          <w:tcPr>
            <w:tcW w:w="1562" w:type="dxa"/>
            <w:tcBorders>
              <w:bottom w:val="nil"/>
            </w:tcBorders>
            <w:vAlign w:val="center"/>
          </w:tcPr>
          <w:p w14:paraId="3FE0FF0C" w14:textId="77777777" w:rsidR="00E9354F" w:rsidRPr="00CC5E11" w:rsidRDefault="00E9354F" w:rsidP="001C5025">
            <w:pPr>
              <w:jc w:val="center"/>
              <w:rPr>
                <w:i/>
              </w:rPr>
            </w:pPr>
            <w:r w:rsidRPr="00CC5E11">
              <w:rPr>
                <w:i/>
              </w:rPr>
              <w:t>Motivazione</w:t>
            </w:r>
          </w:p>
          <w:p w14:paraId="35A55530" w14:textId="77777777" w:rsidR="00E9354F" w:rsidRPr="00CC5E11" w:rsidRDefault="00E9354F" w:rsidP="001C5025">
            <w:pPr>
              <w:jc w:val="center"/>
              <w:rPr>
                <w:i/>
              </w:rPr>
            </w:pPr>
            <w:r w:rsidRPr="00CC5E11">
              <w:rPr>
                <w:i/>
              </w:rPr>
              <w:t>eventuale</w:t>
            </w:r>
          </w:p>
          <w:p w14:paraId="22C1E68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303" w:type="dxa"/>
            <w:gridSpan w:val="2"/>
            <w:vMerge w:val="restart"/>
            <w:vAlign w:val="center"/>
          </w:tcPr>
          <w:p w14:paraId="03B4DB6D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  <w:r w:rsidRPr="00CC5E11">
              <w:rPr>
                <w:b/>
                <w:szCs w:val="32"/>
              </w:rPr>
              <w:t>FIRMA</w:t>
            </w:r>
          </w:p>
          <w:p w14:paraId="4C52A20A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  <w:r w:rsidRPr="00CC5E11">
              <w:rPr>
                <w:b/>
                <w:szCs w:val="32"/>
              </w:rPr>
              <w:t>STUDENTE</w:t>
            </w:r>
          </w:p>
        </w:tc>
      </w:tr>
      <w:tr w:rsidR="00E9354F" w:rsidRPr="00CC5E11" w14:paraId="75CCFEC2" w14:textId="77777777" w:rsidTr="001C5025">
        <w:trPr>
          <w:jc w:val="center"/>
        </w:trPr>
        <w:tc>
          <w:tcPr>
            <w:tcW w:w="951" w:type="dxa"/>
            <w:vMerge/>
            <w:vAlign w:val="center"/>
          </w:tcPr>
          <w:p w14:paraId="5CB5FE40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908" w:type="dxa"/>
            <w:vMerge/>
            <w:vAlign w:val="center"/>
          </w:tcPr>
          <w:p w14:paraId="4CE7B6F0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7061FF49" w14:textId="77777777" w:rsidR="00E9354F" w:rsidRPr="00CC5E11" w:rsidRDefault="00E9354F" w:rsidP="001C5025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entrata</w:t>
            </w:r>
          </w:p>
        </w:tc>
        <w:tc>
          <w:tcPr>
            <w:tcW w:w="668" w:type="dxa"/>
            <w:shd w:val="clear" w:color="auto" w:fill="auto"/>
          </w:tcPr>
          <w:p w14:paraId="7A8B7526" w14:textId="77777777" w:rsidR="00E9354F" w:rsidRPr="00CC5E11" w:rsidRDefault="00E9354F" w:rsidP="001C5025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uscita</w:t>
            </w:r>
          </w:p>
        </w:tc>
        <w:tc>
          <w:tcPr>
            <w:tcW w:w="774" w:type="dxa"/>
            <w:shd w:val="clear" w:color="auto" w:fill="auto"/>
          </w:tcPr>
          <w:p w14:paraId="531A26B8" w14:textId="77777777" w:rsidR="00E9354F" w:rsidRPr="00CC5E11" w:rsidRDefault="00E9354F" w:rsidP="001C5025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inizio pausa</w:t>
            </w:r>
          </w:p>
        </w:tc>
        <w:tc>
          <w:tcPr>
            <w:tcW w:w="686" w:type="dxa"/>
            <w:shd w:val="clear" w:color="auto" w:fill="auto"/>
          </w:tcPr>
          <w:p w14:paraId="2D4C3AAF" w14:textId="77777777" w:rsidR="00E9354F" w:rsidRPr="00CC5E11" w:rsidRDefault="00E9354F" w:rsidP="001C5025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fine pausa</w:t>
            </w:r>
          </w:p>
        </w:tc>
        <w:tc>
          <w:tcPr>
            <w:tcW w:w="794" w:type="dxa"/>
            <w:shd w:val="clear" w:color="auto" w:fill="auto"/>
          </w:tcPr>
          <w:p w14:paraId="60741D3F" w14:textId="77777777" w:rsidR="00E9354F" w:rsidRPr="00CC5E11" w:rsidRDefault="00E9354F" w:rsidP="001C5025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entrata</w:t>
            </w:r>
          </w:p>
        </w:tc>
        <w:tc>
          <w:tcPr>
            <w:tcW w:w="668" w:type="dxa"/>
            <w:shd w:val="clear" w:color="auto" w:fill="auto"/>
          </w:tcPr>
          <w:p w14:paraId="6192D346" w14:textId="77777777" w:rsidR="00E9354F" w:rsidRPr="00CC5E11" w:rsidRDefault="00E9354F" w:rsidP="001C5025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uscita</w:t>
            </w:r>
          </w:p>
        </w:tc>
        <w:tc>
          <w:tcPr>
            <w:tcW w:w="718" w:type="dxa"/>
            <w:shd w:val="clear" w:color="auto" w:fill="auto"/>
          </w:tcPr>
          <w:p w14:paraId="58C01904" w14:textId="77777777" w:rsidR="00E9354F" w:rsidRPr="00CC5E11" w:rsidRDefault="00E9354F" w:rsidP="001C5025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inizio pausa</w:t>
            </w:r>
          </w:p>
        </w:tc>
        <w:tc>
          <w:tcPr>
            <w:tcW w:w="641" w:type="dxa"/>
            <w:shd w:val="clear" w:color="auto" w:fill="auto"/>
          </w:tcPr>
          <w:p w14:paraId="5C8CA091" w14:textId="77777777" w:rsidR="00E9354F" w:rsidRPr="00CC5E11" w:rsidRDefault="00E9354F" w:rsidP="001C5025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fine pausa</w:t>
            </w:r>
          </w:p>
        </w:tc>
        <w:tc>
          <w:tcPr>
            <w:tcW w:w="1562" w:type="dxa"/>
            <w:tcBorders>
              <w:top w:val="nil"/>
            </w:tcBorders>
          </w:tcPr>
          <w:p w14:paraId="19F8CD05" w14:textId="77777777" w:rsidR="00E9354F" w:rsidRPr="00CC5E11" w:rsidRDefault="00E9354F" w:rsidP="001C5025">
            <w:pPr>
              <w:jc w:val="center"/>
              <w:rPr>
                <w:szCs w:val="32"/>
              </w:rPr>
            </w:pPr>
            <w:r w:rsidRPr="00CC5E11">
              <w:rPr>
                <w:szCs w:val="32"/>
              </w:rPr>
              <w:t>assenza</w:t>
            </w:r>
          </w:p>
        </w:tc>
        <w:tc>
          <w:tcPr>
            <w:tcW w:w="1303" w:type="dxa"/>
            <w:gridSpan w:val="2"/>
            <w:vMerge/>
          </w:tcPr>
          <w:p w14:paraId="78DDF355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4F94DAC9" w14:textId="77777777" w:rsidTr="001C5025">
        <w:trPr>
          <w:jc w:val="center"/>
        </w:trPr>
        <w:tc>
          <w:tcPr>
            <w:tcW w:w="951" w:type="dxa"/>
            <w:vAlign w:val="center"/>
          </w:tcPr>
          <w:p w14:paraId="5456547B" w14:textId="77777777" w:rsidR="00E9354F" w:rsidRPr="00CC5E11" w:rsidRDefault="00E9354F" w:rsidP="001C5025">
            <w:pPr>
              <w:jc w:val="center"/>
            </w:pPr>
            <w:r w:rsidRPr="00CC5E11">
              <w:t>LUN</w:t>
            </w:r>
          </w:p>
        </w:tc>
        <w:tc>
          <w:tcPr>
            <w:tcW w:w="908" w:type="dxa"/>
          </w:tcPr>
          <w:p w14:paraId="0EF3E434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3D86597C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6623C588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055DEA4C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7EF20AB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26914B7F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2F0A124B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306C81D7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4DBDF098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0AC3C8BF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13F8EC7B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643AD36A" w14:textId="77777777" w:rsidTr="001C5025">
        <w:trPr>
          <w:jc w:val="center"/>
        </w:trPr>
        <w:tc>
          <w:tcPr>
            <w:tcW w:w="951" w:type="dxa"/>
            <w:vAlign w:val="center"/>
          </w:tcPr>
          <w:p w14:paraId="1C9A4263" w14:textId="77777777" w:rsidR="00E9354F" w:rsidRPr="00CC5E11" w:rsidRDefault="00E9354F" w:rsidP="001C5025">
            <w:pPr>
              <w:jc w:val="center"/>
            </w:pPr>
            <w:r w:rsidRPr="00CC5E11">
              <w:t>MAR</w:t>
            </w:r>
          </w:p>
        </w:tc>
        <w:tc>
          <w:tcPr>
            <w:tcW w:w="908" w:type="dxa"/>
          </w:tcPr>
          <w:p w14:paraId="64F1A2FC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25068147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059A519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0C37FA2D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5A85434C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4573A83B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0109AF50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6B97354D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22E4AF61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3A28EA8A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4EBA82DA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6A1DA1E8" w14:textId="77777777" w:rsidTr="001C5025">
        <w:trPr>
          <w:trHeight w:val="32"/>
          <w:jc w:val="center"/>
        </w:trPr>
        <w:tc>
          <w:tcPr>
            <w:tcW w:w="951" w:type="dxa"/>
            <w:vAlign w:val="center"/>
          </w:tcPr>
          <w:p w14:paraId="3FCD6AC4" w14:textId="77777777" w:rsidR="00E9354F" w:rsidRPr="00CC5E11" w:rsidRDefault="00E9354F" w:rsidP="001C5025">
            <w:pPr>
              <w:jc w:val="center"/>
            </w:pPr>
            <w:r w:rsidRPr="00CC5E11">
              <w:t>MER</w:t>
            </w:r>
          </w:p>
        </w:tc>
        <w:tc>
          <w:tcPr>
            <w:tcW w:w="908" w:type="dxa"/>
          </w:tcPr>
          <w:p w14:paraId="4685B233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121235EE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5FABB86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59CE82E3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62802A23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69DD5B3A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6C01AA17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16E73563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3EF7C25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41E7B0B1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70724067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767FA558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0DD9301B" w14:textId="77777777" w:rsidR="00E9354F" w:rsidRPr="00CC5E11" w:rsidRDefault="00E9354F" w:rsidP="001C5025">
            <w:pPr>
              <w:jc w:val="center"/>
            </w:pPr>
            <w:r w:rsidRPr="00CC5E11">
              <w:t>GIO</w:t>
            </w:r>
          </w:p>
        </w:tc>
        <w:tc>
          <w:tcPr>
            <w:tcW w:w="908" w:type="dxa"/>
          </w:tcPr>
          <w:p w14:paraId="601721B8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72758C9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229FB3FB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63C87B53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1D30028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55DD0985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1BC31A6C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26D95250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7A379FED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42FF3145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53120CBE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5EEA0209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19F71662" w14:textId="77777777" w:rsidR="00E9354F" w:rsidRPr="00CC5E11" w:rsidRDefault="00E9354F" w:rsidP="001C5025">
            <w:pPr>
              <w:jc w:val="center"/>
            </w:pPr>
            <w:r w:rsidRPr="00CC5E11">
              <w:t>VEN</w:t>
            </w:r>
          </w:p>
        </w:tc>
        <w:tc>
          <w:tcPr>
            <w:tcW w:w="908" w:type="dxa"/>
          </w:tcPr>
          <w:p w14:paraId="3722795B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4096640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64888E26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65C242AF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68852F94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587F3235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22B5F53F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398E2B2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1E198880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5496657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28BFBE08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49C0369E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525CF7E6" w14:textId="77777777" w:rsidR="00E9354F" w:rsidRPr="00CC5E11" w:rsidRDefault="00E9354F" w:rsidP="001C5025">
            <w:pPr>
              <w:jc w:val="center"/>
            </w:pPr>
            <w:r w:rsidRPr="00CC5E11">
              <w:t>( sab )</w:t>
            </w:r>
          </w:p>
        </w:tc>
        <w:tc>
          <w:tcPr>
            <w:tcW w:w="908" w:type="dxa"/>
          </w:tcPr>
          <w:p w14:paraId="539F0A38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1757F41E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243CDA5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4D914BB1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5A11AA74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72C50638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0B8C89A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2988C5EC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7F1DBFCE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33543035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3FCA2A2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3DAFB6A9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6DFC2F6D" w14:textId="77777777" w:rsidR="00E9354F" w:rsidRPr="00CC5E11" w:rsidRDefault="00E9354F" w:rsidP="001C5025">
            <w:pPr>
              <w:jc w:val="center"/>
            </w:pPr>
            <w:r w:rsidRPr="00CC5E11">
              <w:t>LUN</w:t>
            </w:r>
          </w:p>
        </w:tc>
        <w:tc>
          <w:tcPr>
            <w:tcW w:w="908" w:type="dxa"/>
          </w:tcPr>
          <w:p w14:paraId="7EB4553D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6737140C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4708F92F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3E4C5E56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12CBD00D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2FF94F27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0A5E4923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5E287F8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52B0761E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56B03936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418F9E11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4EED9B41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18FF4BFC" w14:textId="77777777" w:rsidR="00E9354F" w:rsidRPr="00CC5E11" w:rsidRDefault="00E9354F" w:rsidP="001C5025">
            <w:pPr>
              <w:jc w:val="center"/>
            </w:pPr>
            <w:r w:rsidRPr="00CC5E11">
              <w:t>MAR</w:t>
            </w:r>
          </w:p>
        </w:tc>
        <w:tc>
          <w:tcPr>
            <w:tcW w:w="908" w:type="dxa"/>
          </w:tcPr>
          <w:p w14:paraId="1512CD2E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0D560DE5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395FB5CD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27CE4860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2FBB489E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3EDDA2A6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57B59E8F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6D90AF2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629BADBA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09649483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72A21431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486FD8ED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0C69E568" w14:textId="77777777" w:rsidR="00E9354F" w:rsidRPr="00CC5E11" w:rsidRDefault="00E9354F" w:rsidP="001C5025">
            <w:pPr>
              <w:jc w:val="center"/>
            </w:pPr>
            <w:r w:rsidRPr="00CC5E11">
              <w:t>MER</w:t>
            </w:r>
          </w:p>
        </w:tc>
        <w:tc>
          <w:tcPr>
            <w:tcW w:w="908" w:type="dxa"/>
          </w:tcPr>
          <w:p w14:paraId="5592839F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70D0577B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03B8F908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6A36586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41E9957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39171B3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467B0C67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7997B0F1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4B6C127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0C0D8ECA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7F2BA54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1DE938BD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05E1D0FF" w14:textId="77777777" w:rsidR="00E9354F" w:rsidRPr="00CC5E11" w:rsidRDefault="00E9354F" w:rsidP="001C5025">
            <w:pPr>
              <w:jc w:val="center"/>
            </w:pPr>
            <w:r w:rsidRPr="00CC5E11">
              <w:t>GIO</w:t>
            </w:r>
          </w:p>
        </w:tc>
        <w:tc>
          <w:tcPr>
            <w:tcW w:w="908" w:type="dxa"/>
          </w:tcPr>
          <w:p w14:paraId="431B7265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0F006988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1DDD3BE8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4B500148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574E045E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670A627D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1471352C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561191B4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7B0F937C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1F99E7DF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6E61182C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200A7982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17325BBE" w14:textId="77777777" w:rsidR="00E9354F" w:rsidRPr="00CC5E11" w:rsidRDefault="00E9354F" w:rsidP="001C5025">
            <w:pPr>
              <w:jc w:val="center"/>
            </w:pPr>
            <w:r w:rsidRPr="00CC5E11">
              <w:t>VEN</w:t>
            </w:r>
          </w:p>
        </w:tc>
        <w:tc>
          <w:tcPr>
            <w:tcW w:w="908" w:type="dxa"/>
          </w:tcPr>
          <w:p w14:paraId="01F63A87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5E3010DA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750363CB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1E186978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2992EAD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044860E6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67BA17C4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692EAD97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3EC66F91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5DB2F53A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35768CF6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41E50CE2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4CE43649" w14:textId="77777777" w:rsidR="00E9354F" w:rsidRPr="00CC5E11" w:rsidRDefault="00E9354F" w:rsidP="001C5025">
            <w:pPr>
              <w:jc w:val="center"/>
            </w:pPr>
            <w:r w:rsidRPr="00CC5E11">
              <w:t>( sab )</w:t>
            </w:r>
          </w:p>
        </w:tc>
        <w:tc>
          <w:tcPr>
            <w:tcW w:w="908" w:type="dxa"/>
          </w:tcPr>
          <w:p w14:paraId="6A0361FD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1ED30E17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21D04067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4D43842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3232037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43BAEB21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74DB2C1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1737B67E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4F60B98B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4CBAE50F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38F248F1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5FFB6811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0B2C10F2" w14:textId="77777777" w:rsidR="00E9354F" w:rsidRPr="00CC5E11" w:rsidRDefault="00E9354F" w:rsidP="001C5025">
            <w:pPr>
              <w:jc w:val="center"/>
            </w:pPr>
            <w:r w:rsidRPr="00CC5E11">
              <w:t>LUN</w:t>
            </w:r>
          </w:p>
        </w:tc>
        <w:tc>
          <w:tcPr>
            <w:tcW w:w="908" w:type="dxa"/>
          </w:tcPr>
          <w:p w14:paraId="3492DB66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00F7967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35545F33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00D4E6B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02A2FE5E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420500C1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54FAB3F7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30D6FB5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42755F65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2BD98C45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53E70018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6B54F587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4AD43BBA" w14:textId="77777777" w:rsidR="00E9354F" w:rsidRPr="00CC5E11" w:rsidRDefault="00E9354F" w:rsidP="001C5025">
            <w:pPr>
              <w:jc w:val="center"/>
            </w:pPr>
            <w:r w:rsidRPr="00CC5E11">
              <w:t>MAR</w:t>
            </w:r>
          </w:p>
        </w:tc>
        <w:tc>
          <w:tcPr>
            <w:tcW w:w="908" w:type="dxa"/>
          </w:tcPr>
          <w:p w14:paraId="4B042975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79B75401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091E96CA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758B7090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016A3276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621E8CF1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4911DC9B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4D49108E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070D0728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19D84EC5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1A5288C0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3B1CE8B2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355C3CB2" w14:textId="77777777" w:rsidR="00E9354F" w:rsidRPr="00CC5E11" w:rsidRDefault="00E9354F" w:rsidP="001C5025">
            <w:pPr>
              <w:jc w:val="center"/>
            </w:pPr>
            <w:r w:rsidRPr="00CC5E11">
              <w:t>MER</w:t>
            </w:r>
          </w:p>
        </w:tc>
        <w:tc>
          <w:tcPr>
            <w:tcW w:w="908" w:type="dxa"/>
          </w:tcPr>
          <w:p w14:paraId="2E914DDC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1764B88E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0E08EBF1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0750338D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2AD66823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7E65DE3A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250B5D45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4005DFD5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3C68B7F6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18661A15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2003569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18762341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5F17BD58" w14:textId="77777777" w:rsidR="00E9354F" w:rsidRPr="00CC5E11" w:rsidRDefault="00E9354F" w:rsidP="001C5025">
            <w:pPr>
              <w:jc w:val="center"/>
            </w:pPr>
            <w:r w:rsidRPr="00CC5E11">
              <w:t>GIO</w:t>
            </w:r>
          </w:p>
        </w:tc>
        <w:tc>
          <w:tcPr>
            <w:tcW w:w="908" w:type="dxa"/>
          </w:tcPr>
          <w:p w14:paraId="2CC7BA27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053D3433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18084DB0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11992584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3B4104DB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48641F7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44183D9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70FFEBD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2507D8CC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3914D26A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6ED91135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602BD23E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073337FA" w14:textId="77777777" w:rsidR="00E9354F" w:rsidRPr="00CC5E11" w:rsidRDefault="00E9354F" w:rsidP="001C5025">
            <w:pPr>
              <w:jc w:val="center"/>
            </w:pPr>
            <w:r w:rsidRPr="00CC5E11">
              <w:t>VEN</w:t>
            </w:r>
          </w:p>
        </w:tc>
        <w:tc>
          <w:tcPr>
            <w:tcW w:w="908" w:type="dxa"/>
          </w:tcPr>
          <w:p w14:paraId="52F7309C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7010B2C0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4BA6670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49CBA4B4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247A5E77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0586C33E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1DFCC3FE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04F7B008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2D28E4B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14DA4693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14D23AF0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4071BB6C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0C2D7230" w14:textId="77777777" w:rsidR="00E9354F" w:rsidRPr="00CC5E11" w:rsidRDefault="00E9354F" w:rsidP="001C5025">
            <w:pPr>
              <w:jc w:val="center"/>
            </w:pPr>
            <w:r w:rsidRPr="00CC5E11">
              <w:t>( sab )</w:t>
            </w:r>
          </w:p>
        </w:tc>
        <w:tc>
          <w:tcPr>
            <w:tcW w:w="908" w:type="dxa"/>
          </w:tcPr>
          <w:p w14:paraId="468250DC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1064F55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0C2405C3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5CFDBB71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0D0CC156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3D61A735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6658611C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67926C9A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775D2C54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4C7A914B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1524D0FA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4E7D1B23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662FE557" w14:textId="77777777" w:rsidR="00E9354F" w:rsidRPr="00CC5E11" w:rsidRDefault="00E9354F" w:rsidP="001C5025">
            <w:pPr>
              <w:jc w:val="center"/>
            </w:pPr>
            <w:r w:rsidRPr="00CC5E11">
              <w:t>LUN</w:t>
            </w:r>
          </w:p>
        </w:tc>
        <w:tc>
          <w:tcPr>
            <w:tcW w:w="908" w:type="dxa"/>
          </w:tcPr>
          <w:p w14:paraId="567E22E8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400DF220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720E9947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351B28F6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6DFF3C0F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73AFEB5B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3EE4EF14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6FB4B731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02E4C658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1D99D50B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318ECDE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6C0CD696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3086E4DC" w14:textId="77777777" w:rsidR="00E9354F" w:rsidRPr="00CC5E11" w:rsidRDefault="00E9354F" w:rsidP="001C5025">
            <w:pPr>
              <w:jc w:val="center"/>
            </w:pPr>
            <w:r w:rsidRPr="00CC5E11">
              <w:t>MAR</w:t>
            </w:r>
          </w:p>
        </w:tc>
        <w:tc>
          <w:tcPr>
            <w:tcW w:w="908" w:type="dxa"/>
          </w:tcPr>
          <w:p w14:paraId="420688EA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0FBF4D4E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39056A13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1FC3325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1E6F32D6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2AFDFF8E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6D41ACD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0B8FE403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2A2AF3F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4CDE69BA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0B8AEF5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3F70BC51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43912D9B" w14:textId="77777777" w:rsidR="00E9354F" w:rsidRPr="00CC5E11" w:rsidRDefault="00E9354F" w:rsidP="001C5025">
            <w:pPr>
              <w:jc w:val="center"/>
            </w:pPr>
            <w:r w:rsidRPr="00CC5E11">
              <w:t>MER</w:t>
            </w:r>
          </w:p>
        </w:tc>
        <w:tc>
          <w:tcPr>
            <w:tcW w:w="908" w:type="dxa"/>
          </w:tcPr>
          <w:p w14:paraId="338F698D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1FD122B0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352C72F5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0543039D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76EE530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2FF35DAD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265D89B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6D782EF4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36AE36CF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547979E4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5345FFBC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752BC4E0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62F55447" w14:textId="77777777" w:rsidR="00E9354F" w:rsidRPr="00CC5E11" w:rsidRDefault="00E9354F" w:rsidP="001C5025">
            <w:pPr>
              <w:jc w:val="center"/>
            </w:pPr>
            <w:r w:rsidRPr="00CC5E11">
              <w:t>GIO</w:t>
            </w:r>
          </w:p>
        </w:tc>
        <w:tc>
          <w:tcPr>
            <w:tcW w:w="908" w:type="dxa"/>
          </w:tcPr>
          <w:p w14:paraId="78AF145C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6FAD1530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5E12D7BC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13EB268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3F320413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7CD3307B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4CF7C7E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58BC03D7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3FEC27AC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61BABFC8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545C54BD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4B116F21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2B2CCCFF" w14:textId="77777777" w:rsidR="00E9354F" w:rsidRPr="00CC5E11" w:rsidRDefault="00E9354F" w:rsidP="001C5025">
            <w:pPr>
              <w:jc w:val="center"/>
            </w:pPr>
            <w:r w:rsidRPr="00CC5E11">
              <w:t>VEN</w:t>
            </w:r>
          </w:p>
        </w:tc>
        <w:tc>
          <w:tcPr>
            <w:tcW w:w="908" w:type="dxa"/>
          </w:tcPr>
          <w:p w14:paraId="70C123C8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3C86A4FF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14748F80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56B1D234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7ED9F146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0A0A0936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3E101CFB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0B34A426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7D8A0CE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341E2EF2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04FBCDC3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  <w:tr w:rsidR="00E9354F" w:rsidRPr="00CC5E11" w14:paraId="68C7E12D" w14:textId="77777777" w:rsidTr="001C5025">
        <w:trPr>
          <w:trHeight w:val="22"/>
          <w:jc w:val="center"/>
        </w:trPr>
        <w:tc>
          <w:tcPr>
            <w:tcW w:w="951" w:type="dxa"/>
            <w:vAlign w:val="center"/>
          </w:tcPr>
          <w:p w14:paraId="76E13527" w14:textId="77777777" w:rsidR="00E9354F" w:rsidRPr="00CC5E11" w:rsidRDefault="00E9354F" w:rsidP="001C5025">
            <w:pPr>
              <w:jc w:val="center"/>
            </w:pPr>
            <w:r w:rsidRPr="00CC5E11">
              <w:t>( sab )</w:t>
            </w:r>
          </w:p>
        </w:tc>
        <w:tc>
          <w:tcPr>
            <w:tcW w:w="908" w:type="dxa"/>
          </w:tcPr>
          <w:p w14:paraId="38C11626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627B88BE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3839D22A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74" w:type="dxa"/>
            <w:shd w:val="clear" w:color="auto" w:fill="auto"/>
          </w:tcPr>
          <w:p w14:paraId="1D4079BD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86" w:type="dxa"/>
            <w:shd w:val="clear" w:color="auto" w:fill="auto"/>
          </w:tcPr>
          <w:p w14:paraId="4D8B1164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14:paraId="6B26F8F9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68" w:type="dxa"/>
            <w:shd w:val="clear" w:color="auto" w:fill="auto"/>
          </w:tcPr>
          <w:p w14:paraId="512A6BE1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718" w:type="dxa"/>
            <w:shd w:val="clear" w:color="auto" w:fill="auto"/>
          </w:tcPr>
          <w:p w14:paraId="637987A7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641" w:type="dxa"/>
            <w:shd w:val="clear" w:color="auto" w:fill="auto"/>
          </w:tcPr>
          <w:p w14:paraId="4856079B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577" w:type="dxa"/>
            <w:gridSpan w:val="2"/>
          </w:tcPr>
          <w:p w14:paraId="276E9B67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  <w:tc>
          <w:tcPr>
            <w:tcW w:w="1288" w:type="dxa"/>
          </w:tcPr>
          <w:p w14:paraId="594C8CF1" w14:textId="77777777" w:rsidR="00E9354F" w:rsidRPr="00CC5E11" w:rsidRDefault="00E9354F" w:rsidP="001C5025">
            <w:pPr>
              <w:jc w:val="center"/>
              <w:rPr>
                <w:b/>
                <w:szCs w:val="32"/>
              </w:rPr>
            </w:pPr>
          </w:p>
        </w:tc>
      </w:tr>
    </w:tbl>
    <w:p w14:paraId="57165D34" w14:textId="77777777" w:rsidR="00E9354F" w:rsidRPr="00CC5E11" w:rsidRDefault="00E9354F" w:rsidP="00E9354F">
      <w:pPr>
        <w:ind w:right="-427"/>
        <w:jc w:val="both"/>
        <w:rPr>
          <w:b/>
        </w:rPr>
      </w:pPr>
    </w:p>
    <w:p w14:paraId="10027646" w14:textId="77777777" w:rsidR="00E9354F" w:rsidRDefault="00E9354F" w:rsidP="00E9354F">
      <w:pPr>
        <w:ind w:right="-42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Tutor Aziendale</w:t>
      </w:r>
    </w:p>
    <w:p w14:paraId="539FEB3C" w14:textId="5CB71A0C" w:rsidR="00E9354F" w:rsidRDefault="00E9354F" w:rsidP="00E9354F">
      <w:pPr>
        <w:ind w:right="-42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</w:t>
      </w:r>
    </w:p>
    <w:p w14:paraId="39102F5E" w14:textId="77777777" w:rsidR="00E9354F" w:rsidRPr="000C35EF" w:rsidRDefault="00E9354F" w:rsidP="00E9354F">
      <w:pPr>
        <w:ind w:right="-427"/>
        <w:jc w:val="both"/>
        <w:rPr>
          <w:b/>
        </w:rPr>
      </w:pPr>
      <w:r>
        <w:rPr>
          <w:b/>
        </w:rPr>
        <w:t>Data,</w:t>
      </w:r>
    </w:p>
    <w:p w14:paraId="3CF6096F" w14:textId="77777777" w:rsidR="00E9354F" w:rsidRPr="00CC5E11" w:rsidRDefault="00E9354F" w:rsidP="00E9354F">
      <w:pPr>
        <w:ind w:right="-427"/>
        <w:jc w:val="both"/>
        <w:rPr>
          <w:b/>
          <w:sz w:val="10"/>
          <w:szCs w:val="1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E9354F" w:rsidRPr="003135B0" w14:paraId="277AE3FB" w14:textId="77777777" w:rsidTr="001C5025">
        <w:tc>
          <w:tcPr>
            <w:tcW w:w="10491" w:type="dxa"/>
          </w:tcPr>
          <w:p w14:paraId="45D4AA76" w14:textId="77777777" w:rsidR="00E9354F" w:rsidRPr="003135B0" w:rsidRDefault="00E9354F" w:rsidP="001C5025">
            <w:pPr>
              <w:ind w:right="-427"/>
              <w:jc w:val="both"/>
              <w:rPr>
                <w:b/>
                <w:sz w:val="16"/>
                <w:szCs w:val="16"/>
              </w:rPr>
            </w:pPr>
            <w:r w:rsidRPr="003135B0">
              <w:rPr>
                <w:b/>
                <w:sz w:val="16"/>
                <w:szCs w:val="16"/>
              </w:rPr>
              <w:t>NOTA:</w:t>
            </w:r>
          </w:p>
          <w:p w14:paraId="0A9C411E" w14:textId="77777777" w:rsidR="00E9354F" w:rsidRPr="003135B0" w:rsidRDefault="00E9354F" w:rsidP="001C5025">
            <w:pPr>
              <w:ind w:right="-427"/>
              <w:jc w:val="both"/>
              <w:rPr>
                <w:sz w:val="16"/>
                <w:szCs w:val="16"/>
              </w:rPr>
            </w:pPr>
            <w:r w:rsidRPr="003135B0">
              <w:rPr>
                <w:i/>
                <w:sz w:val="16"/>
                <w:szCs w:val="16"/>
              </w:rPr>
              <w:t xml:space="preserve">Modello compilato quotidianamente dallo studente e convalidato dalla firma del tutor aziendale alla fine del periodo alternanza scuola-lavoro. </w:t>
            </w:r>
          </w:p>
        </w:tc>
      </w:tr>
    </w:tbl>
    <w:p w14:paraId="0E9EFF2F" w14:textId="2557CF53" w:rsidR="000F0C8E" w:rsidRDefault="000F0C8E" w:rsidP="00935E13"/>
    <w:sectPr w:rsidR="000F0C8E" w:rsidSect="00831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394A" w14:textId="77777777" w:rsidR="00B80CC8" w:rsidRDefault="00B80CC8" w:rsidP="00B936C0">
      <w:r>
        <w:separator/>
      </w:r>
    </w:p>
  </w:endnote>
  <w:endnote w:type="continuationSeparator" w:id="0">
    <w:p w14:paraId="04C6FA65" w14:textId="77777777" w:rsidR="00B80CC8" w:rsidRDefault="00B80CC8" w:rsidP="00B9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EFE0" w14:textId="77777777" w:rsidR="00831839" w:rsidRDefault="008318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4962" w14:textId="6FDA30DD" w:rsidR="00B05C3E" w:rsidRDefault="00B80CC8">
    <w:pPr>
      <w:pStyle w:val="Pidipagina"/>
    </w:pPr>
    <w:r>
      <w:rPr>
        <w:noProof/>
      </w:rPr>
      <w:pict w14:anchorId="1DE4DC0A">
        <v:group id="_x0000_s2073" style="position:absolute;margin-left:68.25pt;margin-top:755.25pt;width:454.55pt;height:57.7pt;z-index:251660288" coordsize="57727,73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4805482" o:spid="_x0000_s2074" type="#_x0000_t75" alt="Immagine che contiene testo&#10;&#10;Descrizione generata automaticamente" style="position:absolute;top:1619;width:27787;height:5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">
            <v:imagedata r:id="rId1" o:title="Immagine che contiene testo&#10;&#10;Descrizione generata automaticamente"/>
          </v:shape>
          <v:shape id="Immagine 124805484" o:spid="_x0000_s2075" type="#_x0000_t75" style="position:absolute;left:26479;width:16897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">
            <v:imagedata r:id="rId2" o:title="" croptop="-1f" cropbottom="15784f" cropright="947f"/>
          </v:shape>
          <v:shape id="Immagine 15" o:spid="_x0000_s2076" type="#_x0000_t75" style="position:absolute;left:44577;top:1333;width:13150;height:5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">
            <v:imagedata r:id="rId3" o:title=""/>
          </v:shape>
        </v:group>
      </w:pict>
    </w:r>
    <w:r>
      <w:rPr>
        <w:noProof/>
      </w:rPr>
      <w:pict w14:anchorId="0CE76EA0">
        <v:shape id="_x0000_s2072" style="position:absolute;margin-left:42.4pt;margin-top:750.45pt;width:515.8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0000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" adj="0,,0" path="m,l7560000,e" filled="f" strokecolor="#5f66b6" strokeweight="3.75pt">
          <v:stroke miterlimit="1" joinstyle="miter"/>
          <v:formulas/>
          <v:path arrowok="t" o:connecttype="segments" textboxrect="0,0,7560000,45719"/>
        </v:shape>
      </w:pict>
    </w:r>
    <w:r>
      <w:rPr>
        <w:noProof/>
      </w:rPr>
      <w:pict w14:anchorId="2E3BDAB1">
        <v:group id="Gruppo 124805488" o:spid="_x0000_s2068" style="position:absolute;margin-left:68.25pt;margin-top:755.25pt;width:454.55pt;height:57.7pt;z-index:251658240" coordsize="57727,73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">
          <v:shape id="Immagine 124805482" o:spid="_x0000_s2069" type="#_x0000_t75" alt="Immagine che contiene testo&#10;&#10;Descrizione generata automaticamente" style="position:absolute;top:1619;width:27787;height:5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">
            <v:imagedata r:id="rId1" o:title="Immagine che contiene testo&#10;&#10;Descrizione generata automaticamente"/>
          </v:shape>
          <v:shape id="Immagine 124805484" o:spid="_x0000_s2070" type="#_x0000_t75" style="position:absolute;left:26479;width:16897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">
            <v:imagedata r:id="rId2" o:title="" croptop="-1f" cropbottom="15784f" cropright="947f"/>
          </v:shape>
          <v:shape id="Immagine 15" o:spid="_x0000_s2071" type="#_x0000_t75" style="position:absolute;left:44577;top:1333;width:13150;height:5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">
            <v:imagedata r:id="rId3" o:title=""/>
          </v:shape>
        </v:group>
      </w:pict>
    </w:r>
    <w:r>
      <w:rPr>
        <w:noProof/>
      </w:rPr>
      <w:pict w14:anchorId="514DE540">
        <v:shape id="Shape 11" o:spid="_x0000_s2067" style="position:absolute;margin-left:42.4pt;margin-top:750.45pt;width:515.8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0000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" adj="0,,0" path="m,l7560000,e" filled="f" strokecolor="#5f66b6" strokeweight="3.75pt">
          <v:stroke miterlimit="1" joinstyle="miter"/>
          <v:formulas/>
          <v:path arrowok="t" o:connecttype="segments" textboxrect="0,0,7560000,45719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2644" w14:textId="092E62DD" w:rsidR="00831839" w:rsidRDefault="00B80CC8" w:rsidP="00831839">
    <w:pPr>
      <w:pStyle w:val="Pidipagina"/>
      <w:jc w:val="center"/>
    </w:pPr>
    <w:r>
      <w:rPr>
        <w:noProof/>
      </w:rPr>
      <w:pict w14:anchorId="4975FA6F">
        <v:group id="_x0000_s2078" style="position:absolute;left:0;text-align:left;margin-left:68.25pt;margin-top:755.25pt;width:454.55pt;height:57.7pt;z-index:251662336" coordsize="57727,73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4805482" o:spid="_x0000_s2079" type="#_x0000_t75" alt="Immagine che contiene testo&#10;&#10;Descrizione generata automaticamente" style="position:absolute;top:1619;width:27787;height:5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">
            <v:imagedata r:id="rId1" o:title="Immagine che contiene testo&#10;&#10;Descrizione generata automaticamente"/>
          </v:shape>
          <v:shape id="Immagine 124805484" o:spid="_x0000_s2080" type="#_x0000_t75" style="position:absolute;left:26479;width:16897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">
            <v:imagedata r:id="rId2" o:title="" croptop="-1f" cropbottom="15784f" cropright="947f"/>
          </v:shape>
          <v:shape id="Immagine 15" o:spid="_x0000_s2081" type="#_x0000_t75" style="position:absolute;left:44577;top:1333;width:13150;height:5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">
            <v:imagedata r:id="rId3" o:title=""/>
          </v:shape>
        </v:group>
      </w:pict>
    </w:r>
    <w:r>
      <w:rPr>
        <w:noProof/>
      </w:rPr>
      <w:pict w14:anchorId="4E1A2005">
        <v:shape id="_x0000_s2077" style="position:absolute;left:0;text-align:left;margin-left:42.4pt;margin-top:750.45pt;width:515.8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0000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" adj="0,,0" path="m,l7560000,e" filled="f" strokecolor="#5f66b6" strokeweight="3.75pt">
          <v:stroke miterlimit="1" joinstyle="miter"/>
          <v:formulas/>
          <v:path arrowok="t" o:connecttype="segments" textboxrect="0,0,7560000,45719"/>
        </v:shape>
      </w:pict>
    </w:r>
    <w:r w:rsidR="00831839">
      <w:rPr>
        <w:noProof/>
      </w:rPr>
      <w:drawing>
        <wp:inline distT="0" distB="0" distL="0" distR="0" wp14:anchorId="4E70D050" wp14:editId="0832378A">
          <wp:extent cx="3262313" cy="38389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414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CC0C" w14:textId="77777777" w:rsidR="00B80CC8" w:rsidRDefault="00B80CC8" w:rsidP="00B936C0">
      <w:r>
        <w:separator/>
      </w:r>
    </w:p>
  </w:footnote>
  <w:footnote w:type="continuationSeparator" w:id="0">
    <w:p w14:paraId="712DB0DC" w14:textId="77777777" w:rsidR="00B80CC8" w:rsidRDefault="00B80CC8" w:rsidP="00B93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FF1B" w14:textId="77777777" w:rsidR="00831839" w:rsidRDefault="008318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073F" w14:textId="77777777" w:rsidR="00831839" w:rsidRDefault="008318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F6CC" w14:textId="00A66350" w:rsidR="00B05C3E" w:rsidRDefault="00B80CC8">
    <w:pPr>
      <w:pStyle w:val="Intestazione"/>
    </w:pPr>
    <w:r>
      <w:rPr>
        <w:noProof/>
      </w:rPr>
      <w:pict w14:anchorId="2A60427D">
        <v:rect id="Rectangle 24" o:spid="_x0000_s2062" style="position:absolute;margin-left:269.6pt;margin-top:-21.9pt;width:260.4pt;height:46.55pt;z-index:251657216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" filled="f" stroked="f">
          <v:textbox inset="0,0,0,0">
            <w:txbxContent>
              <w:p w14:paraId="35275A11" w14:textId="77777777" w:rsidR="00831839" w:rsidRPr="00831839" w:rsidRDefault="00831839" w:rsidP="00831839">
                <w:pPr>
                  <w:rPr>
                    <w:b/>
                    <w:bCs/>
                    <w:sz w:val="36"/>
                    <w:szCs w:val="36"/>
                  </w:rPr>
                </w:pPr>
                <w:r w:rsidRPr="00831839">
                  <w:rPr>
                    <w:b/>
                    <w:bCs/>
                    <w:color w:val="343D9E"/>
                    <w:w w:val="108"/>
                    <w:sz w:val="32"/>
                    <w:szCs w:val="32"/>
                  </w:rPr>
                  <w:t>LICEO</w:t>
                </w:r>
                <w:r w:rsidRPr="00831839">
                  <w:rPr>
                    <w:b/>
                    <w:bCs/>
                    <w:color w:val="343D9E"/>
                    <w:spacing w:val="44"/>
                    <w:w w:val="108"/>
                    <w:sz w:val="32"/>
                    <w:szCs w:val="32"/>
                  </w:rPr>
                  <w:t xml:space="preserve"> </w:t>
                </w:r>
                <w:r w:rsidRPr="00831839">
                  <w:rPr>
                    <w:b/>
                    <w:bCs/>
                    <w:color w:val="343D9E"/>
                    <w:w w:val="108"/>
                    <w:sz w:val="32"/>
                    <w:szCs w:val="32"/>
                  </w:rPr>
                  <w:t>SCIENTIFICO</w:t>
                </w:r>
                <w:r w:rsidRPr="00831839">
                  <w:rPr>
                    <w:b/>
                    <w:bCs/>
                    <w:color w:val="343D9E"/>
                    <w:spacing w:val="44"/>
                    <w:w w:val="108"/>
                    <w:sz w:val="32"/>
                    <w:szCs w:val="32"/>
                  </w:rPr>
                  <w:t xml:space="preserve"> </w:t>
                </w:r>
                <w:r w:rsidRPr="00831839">
                  <w:rPr>
                    <w:b/>
                    <w:bCs/>
                    <w:color w:val="343D9E"/>
                    <w:w w:val="108"/>
                    <w:sz w:val="32"/>
                    <w:szCs w:val="32"/>
                  </w:rPr>
                  <w:t>G.</w:t>
                </w:r>
                <w:r w:rsidRPr="00831839">
                  <w:rPr>
                    <w:b/>
                    <w:bCs/>
                    <w:color w:val="343D9E"/>
                    <w:spacing w:val="45"/>
                    <w:w w:val="108"/>
                    <w:sz w:val="32"/>
                    <w:szCs w:val="32"/>
                  </w:rPr>
                  <w:t xml:space="preserve"> </w:t>
                </w:r>
                <w:r w:rsidRPr="00831839">
                  <w:rPr>
                    <w:b/>
                    <w:bCs/>
                    <w:color w:val="343D9E"/>
                    <w:w w:val="108"/>
                    <w:sz w:val="36"/>
                    <w:szCs w:val="36"/>
                  </w:rPr>
                  <w:t>RUMMO</w:t>
                </w:r>
              </w:p>
            </w:txbxContent>
          </v:textbox>
          <w10:wrap anchorx="margin"/>
        </v:rect>
      </w:pict>
    </w:r>
    <w:r w:rsidR="00831839" w:rsidRPr="00831839">
      <w:rPr>
        <w:noProof/>
      </w:rPr>
      <w:drawing>
        <wp:anchor distT="0" distB="0" distL="114300" distR="114300" simplePos="0" relativeHeight="251654144" behindDoc="0" locked="0" layoutInCell="1" allowOverlap="1" wp14:anchorId="62280016" wp14:editId="48B8CB07">
          <wp:simplePos x="0" y="0"/>
          <wp:positionH relativeFrom="column">
            <wp:posOffset>-395922</wp:posOffset>
          </wp:positionH>
          <wp:positionV relativeFrom="paragraph">
            <wp:posOffset>-374015</wp:posOffset>
          </wp:positionV>
          <wp:extent cx="1276351" cy="1328738"/>
          <wp:effectExtent l="0" t="0" r="0" b="0"/>
          <wp:wrapNone/>
          <wp:docPr id="11747427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74272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351" cy="1328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1839" w:rsidRPr="00831839">
      <w:rPr>
        <w:noProof/>
      </w:rPr>
      <w:drawing>
        <wp:anchor distT="0" distB="0" distL="114300" distR="114300" simplePos="0" relativeHeight="251652096" behindDoc="0" locked="0" layoutInCell="1" allowOverlap="1" wp14:anchorId="1D96FB5E" wp14:editId="74519E09">
          <wp:simplePos x="0" y="0"/>
          <wp:positionH relativeFrom="column">
            <wp:posOffset>1384300</wp:posOffset>
          </wp:positionH>
          <wp:positionV relativeFrom="paragraph">
            <wp:posOffset>516255</wp:posOffset>
          </wp:positionV>
          <wp:extent cx="412344" cy="293299"/>
          <wp:effectExtent l="0" t="0" r="6985" b="0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magine 3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16" cy="2960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27BBB6" w14:textId="20BB3F7C" w:rsidR="00B05C3E" w:rsidRDefault="00B80CC8">
    <w:pPr>
      <w:pStyle w:val="Intestazione"/>
    </w:pPr>
    <w:r>
      <w:rPr>
        <w:noProof/>
      </w:rPr>
      <w:pict w14:anchorId="2913CFED">
        <v:shape id="Shape 8" o:spid="_x0000_s2066" style="position:absolute;margin-left:14.85pt;margin-top:13.45pt;width:512.7pt;height:3.6pt;z-index:251655168;visibility:visible;mso-wrap-style:square;mso-wrap-distance-left:9pt;mso-wrap-distance-top:0;mso-wrap-distance-right:9pt;mso-wrap-distance-bottom:0;mso-position-horizontal-relative:text;mso-position-vertical-relative:text;v-text-anchor:top" coordsize="7562850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" adj="0,,0" path="m7562850,l,e" filled="f" strokecolor="#5f66b6" strokeweight="3.75pt">
          <v:stroke miterlimit="1" joinstyle="miter"/>
          <v:formulas/>
          <v:path arrowok="t" o:connecttype="segments" textboxrect="0,0,7562850,45719"/>
        </v:shape>
      </w:pict>
    </w:r>
  </w:p>
  <w:p w14:paraId="79591985" w14:textId="1860F3EF" w:rsidR="00B05C3E" w:rsidRDefault="00831839">
    <w:pPr>
      <w:pStyle w:val="Intestazione"/>
    </w:pPr>
    <w:r w:rsidRPr="00831839">
      <w:rPr>
        <w:noProof/>
      </w:rPr>
      <w:drawing>
        <wp:anchor distT="0" distB="0" distL="114300" distR="114300" simplePos="0" relativeHeight="251653120" behindDoc="0" locked="0" layoutInCell="1" allowOverlap="1" wp14:anchorId="67DA496A" wp14:editId="7A28BEF2">
          <wp:simplePos x="0" y="0"/>
          <wp:positionH relativeFrom="column">
            <wp:posOffset>903288</wp:posOffset>
          </wp:positionH>
          <wp:positionV relativeFrom="paragraph">
            <wp:posOffset>122555</wp:posOffset>
          </wp:positionV>
          <wp:extent cx="341630" cy="361950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magine 3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CC8">
      <w:rPr>
        <w:noProof/>
      </w:rPr>
      <w:pict w14:anchorId="77169A5B">
        <v:group id="Gruppo 5" o:spid="_x0000_s2063" style="position:absolute;margin-left:276.15pt;margin-top:1pt;width:240.1pt;height:53.95pt;z-index:251656192;mso-position-horizontal-relative:text;mso-position-vertical-relative:text" coordsize="30496,68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4" o:spid="_x0000_s2064" type="#_x0000_t75" style="position:absolute;left:24293;width:6203;height:6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">
            <v:imagedata r:id="rId4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2065" type="#_x0000_t202" style="position:absolute;top:341;width:23863;height:6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" filled="f" stroked="f">
            <v:path arrowok="t"/>
            <v:textbox inset="0,0,0,0">
              <w:txbxContent>
                <w:p w14:paraId="2881DF43" w14:textId="77777777" w:rsidR="00831839" w:rsidRPr="005A331C" w:rsidRDefault="00831839" w:rsidP="00831839">
                  <w:pPr>
                    <w:ind w:right="-6"/>
                    <w:jc w:val="right"/>
                    <w:rPr>
                      <w:rFonts w:asciiTheme="minorHAnsi" w:hAnsiTheme="minorHAnsi" w:cstheme="minorHAnsi"/>
                      <w:iCs/>
                      <w:w w:val="95"/>
                      <w:sz w:val="14"/>
                      <w:szCs w:val="14"/>
                    </w:rPr>
                  </w:pPr>
                  <w:r w:rsidRPr="005A331C">
                    <w:rPr>
                      <w:rFonts w:asciiTheme="minorHAnsi" w:hAnsiTheme="minorHAnsi" w:cstheme="minorHAnsi"/>
                      <w:iCs/>
                      <w:w w:val="95"/>
                      <w:sz w:val="14"/>
                      <w:szCs w:val="14"/>
                    </w:rPr>
                    <w:t>Via S. Colomba, 52 - BENEVENTO</w:t>
                  </w:r>
                </w:p>
                <w:p w14:paraId="195ED6D9" w14:textId="77777777" w:rsidR="00831839" w:rsidRPr="00D37E7D" w:rsidRDefault="00B80CC8" w:rsidP="00831839">
                  <w:pPr>
                    <w:ind w:left="1726" w:right="-6" w:hanging="166"/>
                    <w:jc w:val="right"/>
                    <w:rPr>
                      <w:rFonts w:asciiTheme="minorHAnsi" w:hAnsiTheme="minorHAnsi" w:cstheme="minorHAnsi"/>
                      <w:iCs/>
                      <w:sz w:val="14"/>
                      <w:szCs w:val="14"/>
                    </w:rPr>
                  </w:pPr>
                  <w:hyperlink r:id="rId5" w:history="1">
                    <w:r w:rsidR="00831839" w:rsidRPr="00D37E7D"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>mail: bnps010006@istruzione.it</w:t>
                    </w:r>
                  </w:hyperlink>
                  <w:r w:rsidR="00831839" w:rsidRPr="00D37E7D">
                    <w:rPr>
                      <w:rFonts w:asciiTheme="minorHAnsi" w:hAnsiTheme="minorHAnsi" w:cstheme="minorHAnsi"/>
                      <w:iCs/>
                      <w:sz w:val="14"/>
                      <w:szCs w:val="14"/>
                    </w:rPr>
                    <w:t xml:space="preserve"> </w:t>
                  </w:r>
                </w:p>
                <w:p w14:paraId="6664FD93" w14:textId="77777777" w:rsidR="00831839" w:rsidRPr="00D37E7D" w:rsidRDefault="00831839" w:rsidP="00831839">
                  <w:pPr>
                    <w:ind w:left="1726" w:right="-6" w:hanging="166"/>
                    <w:jc w:val="right"/>
                    <w:rPr>
                      <w:rFonts w:asciiTheme="minorHAnsi" w:hAnsiTheme="minorHAnsi" w:cstheme="minorHAnsi"/>
                      <w:iCs/>
                      <w:sz w:val="14"/>
                      <w:szCs w:val="14"/>
                    </w:rPr>
                  </w:pPr>
                  <w:r w:rsidRPr="00D37E7D">
                    <w:rPr>
                      <w:rFonts w:asciiTheme="minorHAnsi" w:hAnsiTheme="minorHAnsi" w:cstheme="minorHAnsi"/>
                      <w:iCs/>
                      <w:sz w:val="14"/>
                      <w:szCs w:val="14"/>
                    </w:rPr>
                    <w:t xml:space="preserve">pec: </w:t>
                  </w:r>
                  <w:hyperlink r:id="rId6">
                    <w:r w:rsidRPr="00D37E7D">
                      <w:rPr>
                        <w:rFonts w:asciiTheme="minorHAnsi" w:hAnsiTheme="minorHAnsi" w:cstheme="minorHAnsi"/>
                        <w:iCs/>
                        <w:sz w:val="14"/>
                        <w:szCs w:val="14"/>
                      </w:rPr>
                      <w:t>bnps010006@pec.istruzione.it</w:t>
                    </w:r>
                  </w:hyperlink>
                </w:p>
                <w:p w14:paraId="4B60D9D3" w14:textId="77777777" w:rsidR="00831839" w:rsidRPr="005A331C" w:rsidRDefault="00831839" w:rsidP="00831839">
                  <w:pPr>
                    <w:ind w:left="1726" w:right="-6" w:hanging="166"/>
                    <w:jc w:val="right"/>
                    <w:rPr>
                      <w:rFonts w:asciiTheme="minorHAnsi" w:hAnsiTheme="minorHAnsi" w:cstheme="minorHAnsi"/>
                      <w:iCs/>
                      <w:sz w:val="14"/>
                      <w:szCs w:val="14"/>
                    </w:rPr>
                  </w:pPr>
                  <w:r w:rsidRPr="005A331C">
                    <w:rPr>
                      <w:rFonts w:asciiTheme="minorHAnsi" w:hAnsiTheme="minorHAnsi" w:cstheme="minorHAnsi"/>
                      <w:iCs/>
                      <w:sz w:val="14"/>
                      <w:szCs w:val="14"/>
                    </w:rPr>
                    <w:t>sito:</w:t>
                  </w:r>
                  <w:r w:rsidRPr="005A331C">
                    <w:rPr>
                      <w:rFonts w:asciiTheme="minorHAnsi" w:hAnsiTheme="minorHAnsi" w:cstheme="minorHAnsi"/>
                      <w:iCs/>
                      <w:spacing w:val="-15"/>
                      <w:sz w:val="14"/>
                      <w:szCs w:val="14"/>
                    </w:rPr>
                    <w:t xml:space="preserve"> </w:t>
                  </w:r>
                  <w:hyperlink r:id="rId7">
                    <w:r w:rsidRPr="005A331C">
                      <w:rPr>
                        <w:rFonts w:asciiTheme="minorHAnsi" w:hAnsiTheme="minorHAnsi" w:cstheme="minorHAnsi"/>
                        <w:iCs/>
                        <w:sz w:val="14"/>
                        <w:szCs w:val="14"/>
                      </w:rPr>
                      <w:t>www.liceorummo.gov.it</w:t>
                    </w:r>
                  </w:hyperlink>
                </w:p>
                <w:p w14:paraId="5D91634B" w14:textId="77777777" w:rsidR="00831839" w:rsidRPr="00D37E7D" w:rsidRDefault="00831839" w:rsidP="00831839">
                  <w:pPr>
                    <w:spacing w:line="165" w:lineRule="exact"/>
                    <w:ind w:right="-3"/>
                    <w:jc w:val="right"/>
                    <w:rPr>
                      <w:rFonts w:asciiTheme="minorHAnsi" w:hAnsiTheme="minorHAnsi" w:cstheme="minorHAnsi"/>
                      <w:iCs/>
                      <w:spacing w:val="-19"/>
                      <w:sz w:val="14"/>
                      <w:szCs w:val="14"/>
                    </w:rPr>
                  </w:pPr>
                  <w:r w:rsidRPr="00D37E7D">
                    <w:rPr>
                      <w:rFonts w:asciiTheme="minorHAnsi" w:hAnsiTheme="minorHAnsi" w:cstheme="minorHAnsi"/>
                      <w:iCs/>
                      <w:sz w:val="14"/>
                      <w:szCs w:val="14"/>
                    </w:rPr>
                    <w:t xml:space="preserve">CF:80002060624 </w:t>
                  </w:r>
                  <w:r w:rsidRPr="00D37E7D">
                    <w:rPr>
                      <w:rFonts w:asciiTheme="minorHAnsi" w:hAnsiTheme="minorHAnsi" w:cstheme="minorHAnsi"/>
                      <w:iCs/>
                      <w:spacing w:val="-19"/>
                      <w:sz w:val="14"/>
                      <w:szCs w:val="14"/>
                    </w:rPr>
                    <w:t xml:space="preserve"> -    </w:t>
                  </w:r>
                  <w:r w:rsidRPr="005A331C">
                    <w:rPr>
                      <w:rFonts w:asciiTheme="minorHAnsi" w:hAnsiTheme="minorHAnsi" w:cstheme="minorHAnsi"/>
                      <w:iCs/>
                      <w:sz w:val="14"/>
                      <w:szCs w:val="14"/>
                    </w:rPr>
                    <w:t>Codice Univoco: UFHWS5</w:t>
                  </w:r>
                </w:p>
                <w:p w14:paraId="2D9B26D0" w14:textId="77777777" w:rsidR="00831839" w:rsidRPr="005A331C" w:rsidRDefault="00831839" w:rsidP="00831839">
                  <w:pPr>
                    <w:ind w:left="1726" w:right="-6" w:hanging="166"/>
                    <w:jc w:val="right"/>
                    <w:rPr>
                      <w:rFonts w:asciiTheme="minorHAnsi" w:hAnsiTheme="minorHAnsi" w:cstheme="minorHAnsi"/>
                      <w:iCs/>
                      <w:w w:val="95"/>
                      <w:sz w:val="14"/>
                      <w:szCs w:val="14"/>
                    </w:rPr>
                  </w:pPr>
                  <w:r w:rsidRPr="005A331C">
                    <w:rPr>
                      <w:rFonts w:asciiTheme="minorHAnsi" w:hAnsiTheme="minorHAnsi" w:cstheme="minorHAnsi"/>
                      <w:iCs/>
                      <w:w w:val="95"/>
                      <w:sz w:val="14"/>
                      <w:szCs w:val="14"/>
                    </w:rPr>
                    <w:t>Tel: 0824.36271</w:t>
                  </w:r>
                  <w:r>
                    <w:rPr>
                      <w:rFonts w:asciiTheme="minorHAnsi" w:hAnsiTheme="minorHAnsi" w:cstheme="minorHAnsi"/>
                      <w:iCs/>
                      <w:w w:val="95"/>
                      <w:sz w:val="14"/>
                      <w:szCs w:val="14"/>
                    </w:rPr>
                    <w:t>8</w:t>
                  </w:r>
                </w:p>
                <w:p w14:paraId="342CC8FD" w14:textId="77777777" w:rsidR="00831839" w:rsidRDefault="00831839" w:rsidP="00831839">
                  <w:pPr>
                    <w:spacing w:line="165" w:lineRule="exact"/>
                    <w:ind w:right="-3"/>
                    <w:rPr>
                      <w:rFonts w:ascii="Verdana"/>
                      <w:i/>
                      <w:sz w:val="14"/>
                    </w:rPr>
                  </w:pPr>
                </w:p>
              </w:txbxContent>
            </v:textbox>
          </v:shape>
        </v:group>
      </w:pict>
    </w:r>
  </w:p>
  <w:p w14:paraId="6A34EC70" w14:textId="6A31A8B5" w:rsidR="00B05C3E" w:rsidRDefault="00B05C3E">
    <w:pPr>
      <w:pStyle w:val="Intestazione"/>
    </w:pPr>
  </w:p>
  <w:p w14:paraId="0B5F7EE6" w14:textId="2C679C33" w:rsidR="00B05C3E" w:rsidRDefault="00B05C3E">
    <w:pPr>
      <w:pStyle w:val="Intestazione"/>
    </w:pPr>
  </w:p>
  <w:p w14:paraId="6993FAD8" w14:textId="48B44B8C" w:rsidR="00B05C3E" w:rsidRDefault="00B05C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157"/>
    <w:multiLevelType w:val="multilevel"/>
    <w:tmpl w:val="EE7E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56BDA"/>
    <w:multiLevelType w:val="multilevel"/>
    <w:tmpl w:val="A7F4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F30C8"/>
    <w:multiLevelType w:val="multilevel"/>
    <w:tmpl w:val="294E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50428"/>
    <w:multiLevelType w:val="multilevel"/>
    <w:tmpl w:val="36AE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92231B"/>
    <w:multiLevelType w:val="multilevel"/>
    <w:tmpl w:val="B0E8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0"/>
    <w:lvlOverride w:ilvl="0">
      <w:lvl w:ilvl="0">
        <w:numFmt w:val="lowerLetter"/>
        <w:lvlText w:val="%1."/>
        <w:lvlJc w:val="left"/>
      </w:lvl>
    </w:lvlOverride>
  </w:num>
  <w:num w:numId="5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7DD"/>
    <w:rsid w:val="00062391"/>
    <w:rsid w:val="000F0C8E"/>
    <w:rsid w:val="00157CF9"/>
    <w:rsid w:val="001608B7"/>
    <w:rsid w:val="00251BE4"/>
    <w:rsid w:val="00271D4A"/>
    <w:rsid w:val="002779B7"/>
    <w:rsid w:val="002F7C72"/>
    <w:rsid w:val="003907DD"/>
    <w:rsid w:val="00395870"/>
    <w:rsid w:val="00397A5E"/>
    <w:rsid w:val="00434463"/>
    <w:rsid w:val="004779EA"/>
    <w:rsid w:val="00495B13"/>
    <w:rsid w:val="004E391C"/>
    <w:rsid w:val="005039BF"/>
    <w:rsid w:val="00516E74"/>
    <w:rsid w:val="006F1FAF"/>
    <w:rsid w:val="00724156"/>
    <w:rsid w:val="007406DD"/>
    <w:rsid w:val="00752EB1"/>
    <w:rsid w:val="00766752"/>
    <w:rsid w:val="0079559C"/>
    <w:rsid w:val="00831839"/>
    <w:rsid w:val="00841E52"/>
    <w:rsid w:val="008423D4"/>
    <w:rsid w:val="008663C9"/>
    <w:rsid w:val="00887615"/>
    <w:rsid w:val="008B01AD"/>
    <w:rsid w:val="008D34B8"/>
    <w:rsid w:val="008E5702"/>
    <w:rsid w:val="008F5E8B"/>
    <w:rsid w:val="00901BB8"/>
    <w:rsid w:val="00923F1A"/>
    <w:rsid w:val="00934EE2"/>
    <w:rsid w:val="00935E13"/>
    <w:rsid w:val="00951773"/>
    <w:rsid w:val="00951DAD"/>
    <w:rsid w:val="00951E2B"/>
    <w:rsid w:val="009B0025"/>
    <w:rsid w:val="009D3B05"/>
    <w:rsid w:val="00A04809"/>
    <w:rsid w:val="00A20B59"/>
    <w:rsid w:val="00A24493"/>
    <w:rsid w:val="00A31CFD"/>
    <w:rsid w:val="00A7559E"/>
    <w:rsid w:val="00AD31DB"/>
    <w:rsid w:val="00B024A2"/>
    <w:rsid w:val="00B05C3E"/>
    <w:rsid w:val="00B35DC3"/>
    <w:rsid w:val="00B53146"/>
    <w:rsid w:val="00B53565"/>
    <w:rsid w:val="00B756E1"/>
    <w:rsid w:val="00B80CC8"/>
    <w:rsid w:val="00B936C0"/>
    <w:rsid w:val="00BB1011"/>
    <w:rsid w:val="00BD17B0"/>
    <w:rsid w:val="00C34225"/>
    <w:rsid w:val="00C41885"/>
    <w:rsid w:val="00C907D1"/>
    <w:rsid w:val="00CA29EA"/>
    <w:rsid w:val="00D10147"/>
    <w:rsid w:val="00D14DAA"/>
    <w:rsid w:val="00D3395B"/>
    <w:rsid w:val="00D72E07"/>
    <w:rsid w:val="00D91CA0"/>
    <w:rsid w:val="00DC5D21"/>
    <w:rsid w:val="00E9354F"/>
    <w:rsid w:val="00ED45FF"/>
    <w:rsid w:val="00EE5412"/>
    <w:rsid w:val="00EE7A8A"/>
    <w:rsid w:val="00F00345"/>
    <w:rsid w:val="00F17C5D"/>
    <w:rsid w:val="00F25340"/>
    <w:rsid w:val="00F64255"/>
    <w:rsid w:val="00FC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1"/>
    </o:shapelayout>
  </w:shapeDefaults>
  <w:decimalSymbol w:val=","/>
  <w:listSeparator w:val=";"/>
  <w14:docId w14:val="66EA2C58"/>
  <w15:docId w15:val="{CF508EDF-2733-4873-B77F-FF939180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3446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1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8423D4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8423D4"/>
    <w:rPr>
      <w:strike w:val="0"/>
      <w:dstrike w:val="0"/>
      <w:color w:val="777777"/>
      <w:u w:val="none"/>
      <w:effect w:val="none"/>
      <w:bdr w:val="none" w:sz="0" w:space="0" w:color="auto" w:frame="1"/>
    </w:rPr>
  </w:style>
  <w:style w:type="character" w:customStyle="1" w:styleId="contact-street">
    <w:name w:val="contact-street"/>
    <w:basedOn w:val="Carpredefinitoparagrafo"/>
    <w:uiPriority w:val="99"/>
    <w:rsid w:val="008423D4"/>
  </w:style>
  <w:style w:type="paragraph" w:styleId="Pidipagina">
    <w:name w:val="footer"/>
    <w:basedOn w:val="Normale"/>
    <w:link w:val="PidipaginaCarattere"/>
    <w:rsid w:val="00B936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936C0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D91C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hyperlink" Target="http://www.liceorummo.gov.it/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g"/><Relationship Id="rId6" Type="http://schemas.openxmlformats.org/officeDocument/2006/relationships/hyperlink" Target="mailto:bnps010006@pec.istruzione.it" TargetMode="External"/><Relationship Id="rId5" Type="http://schemas.openxmlformats.org/officeDocument/2006/relationships/hyperlink" Target="mailto:mail:%20bnps010006@istruzione.it" TargetMode="External"/><Relationship Id="rId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a%20intestata%202015_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2015_16</Template>
  <TotalTime>15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a partecipare a</vt:lpstr>
    </vt:vector>
  </TitlesOfParts>
  <Company/>
  <LinksUpToDate>false</LinksUpToDate>
  <CharactersWithSpaces>948</CharactersWithSpaces>
  <SharedDoc>false</SharedDoc>
  <HLinks>
    <vt:vector size="12" baseType="variant">
      <vt:variant>
        <vt:i4>5439538</vt:i4>
      </vt:variant>
      <vt:variant>
        <vt:i4>3</vt:i4>
      </vt:variant>
      <vt:variant>
        <vt:i4>0</vt:i4>
      </vt:variant>
      <vt:variant>
        <vt:i4>5</vt:i4>
      </vt:variant>
      <vt:variant>
        <vt:lpwstr>mailto:bnps010006@pec.istruzione.it</vt:lpwstr>
      </vt:variant>
      <vt:variant>
        <vt:lpwstr/>
      </vt:variant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http://www.liceorummo.gov.it/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a partecipare a</dc:title>
  <dc:creator>Utente</dc:creator>
  <cp:lastModifiedBy>Angela Fuggi</cp:lastModifiedBy>
  <cp:revision>5</cp:revision>
  <cp:lastPrinted>2015-04-29T19:34:00Z</cp:lastPrinted>
  <dcterms:created xsi:type="dcterms:W3CDTF">2017-09-03T07:11:00Z</dcterms:created>
  <dcterms:modified xsi:type="dcterms:W3CDTF">2025-09-25T12:19:00Z</dcterms:modified>
</cp:coreProperties>
</file>